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40B23" w14:textId="77777777" w:rsidR="005E0C99" w:rsidRDefault="005E0C99" w:rsidP="005E0C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PETYT</w:t>
      </w:r>
      <w:r>
        <w:rPr>
          <w:rFonts w:cs="Times New Roman"/>
          <w:szCs w:val="24"/>
        </w:rPr>
        <w:t xml:space="preserve">      (d.ca.1455)</w:t>
      </w:r>
    </w:p>
    <w:p w14:paraId="632BFF0D" w14:textId="77777777" w:rsidR="005E0C99" w:rsidRDefault="005E0C99" w:rsidP="005E0C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Mullion, Cornwall. </w:t>
      </w:r>
    </w:p>
    <w:p w14:paraId="29E47E8D" w14:textId="77777777" w:rsidR="005E0C99" w:rsidRDefault="005E0C99" w:rsidP="005E0C99">
      <w:pPr>
        <w:pStyle w:val="NoSpacing"/>
        <w:rPr>
          <w:rFonts w:cs="Times New Roman"/>
          <w:szCs w:val="24"/>
        </w:rPr>
      </w:pPr>
    </w:p>
    <w:p w14:paraId="3DD79F1F" w14:textId="77777777" w:rsidR="005E0C99" w:rsidRDefault="005E0C99" w:rsidP="005E0C99">
      <w:pPr>
        <w:pStyle w:val="NoSpacing"/>
        <w:rPr>
          <w:rFonts w:cs="Times New Roman"/>
          <w:szCs w:val="24"/>
        </w:rPr>
      </w:pPr>
    </w:p>
    <w:p w14:paraId="14002F12" w14:textId="77777777" w:rsidR="005E0C99" w:rsidRDefault="005E0C99" w:rsidP="005E0C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1455</w:t>
      </w:r>
      <w:r>
        <w:rPr>
          <w:rFonts w:cs="Times New Roman"/>
          <w:szCs w:val="24"/>
        </w:rPr>
        <w:tab/>
        <w:t>Probate of his Will.    (Devon Wills Index, 1163-1999)</w:t>
      </w:r>
    </w:p>
    <w:p w14:paraId="661A91F7" w14:textId="77777777" w:rsidR="005E0C99" w:rsidRDefault="005E0C99" w:rsidP="005E0C99">
      <w:pPr>
        <w:pStyle w:val="NoSpacing"/>
        <w:rPr>
          <w:rFonts w:cs="Times New Roman"/>
          <w:szCs w:val="24"/>
        </w:rPr>
      </w:pPr>
    </w:p>
    <w:p w14:paraId="245E9510" w14:textId="77777777" w:rsidR="005E0C99" w:rsidRDefault="005E0C99" w:rsidP="005E0C99">
      <w:pPr>
        <w:pStyle w:val="NoSpacing"/>
        <w:rPr>
          <w:rFonts w:cs="Times New Roman"/>
          <w:szCs w:val="24"/>
        </w:rPr>
      </w:pPr>
    </w:p>
    <w:p w14:paraId="5B89429B" w14:textId="77777777" w:rsidR="005E0C99" w:rsidRDefault="005E0C99" w:rsidP="005E0C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16 March 2025</w:t>
      </w:r>
      <w:r>
        <w:rPr>
          <w:rFonts w:cs="Times New Roman"/>
          <w:szCs w:val="24"/>
        </w:rPr>
        <w:fldChar w:fldCharType="end"/>
      </w:r>
    </w:p>
    <w:p w14:paraId="751398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58012" w14:textId="77777777" w:rsidR="005E0C99" w:rsidRDefault="005E0C99" w:rsidP="009139A6">
      <w:r>
        <w:separator/>
      </w:r>
    </w:p>
  </w:endnote>
  <w:endnote w:type="continuationSeparator" w:id="0">
    <w:p w14:paraId="3C1D6D2C" w14:textId="77777777" w:rsidR="005E0C99" w:rsidRDefault="005E0C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94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0A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13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62C0" w14:textId="77777777" w:rsidR="005E0C99" w:rsidRDefault="005E0C99" w:rsidP="009139A6">
      <w:r>
        <w:separator/>
      </w:r>
    </w:p>
  </w:footnote>
  <w:footnote w:type="continuationSeparator" w:id="0">
    <w:p w14:paraId="488E1E29" w14:textId="77777777" w:rsidR="005E0C99" w:rsidRDefault="005E0C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4A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54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9B0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99"/>
    <w:rsid w:val="000666E0"/>
    <w:rsid w:val="002510B7"/>
    <w:rsid w:val="00270799"/>
    <w:rsid w:val="005C130B"/>
    <w:rsid w:val="005E0C99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677D8"/>
  <w15:chartTrackingRefBased/>
  <w15:docId w15:val="{E906379A-669A-417A-BF2D-29280420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2025-03-16T17:43:00Z</dcterms:created>
  <dcterms:modified xsi:type="dcterms:W3CDTF">2025-03-16T17:44:00Z</dcterms:modified>
</cp:coreProperties>
</file>