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E1E75" w14:textId="77777777" w:rsidR="008E1DB3" w:rsidRDefault="008E1DB3" w:rsidP="008E1DB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PEVERELL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(fl.1417)</w:t>
      </w:r>
    </w:p>
    <w:p w14:paraId="47232ABF" w14:textId="77777777" w:rsidR="008E1DB3" w:rsidRDefault="008E1DB3" w:rsidP="008E1DB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2B2BBCBA" w14:textId="77777777" w:rsidR="008E1DB3" w:rsidRDefault="008E1DB3" w:rsidP="008E1DB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7F3FA9F" w14:textId="77777777" w:rsidR="008E1DB3" w:rsidRDefault="008E1DB3" w:rsidP="008E1DB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5E27170" w14:textId="77777777" w:rsidR="008E1DB3" w:rsidRDefault="008E1DB3" w:rsidP="008E1DB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0B26C110" w14:textId="77777777" w:rsidR="008E1DB3" w:rsidRDefault="008E1DB3" w:rsidP="008E1DB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68C94186" w14:textId="77777777" w:rsidR="008E1DB3" w:rsidRPr="00065994" w:rsidRDefault="008E1DB3" w:rsidP="008E1DB3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0BE3B329" w14:textId="77777777" w:rsidR="008E1DB3" w:rsidRDefault="008E1DB3" w:rsidP="008E1DB3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395CDA93" w14:textId="77777777" w:rsidR="008E1DB3" w:rsidRDefault="008E1DB3" w:rsidP="008E1DB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A3A1976" w14:textId="77777777" w:rsidR="008E1DB3" w:rsidRDefault="008E1DB3" w:rsidP="008E1DB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1EF9876" w14:textId="77777777" w:rsidR="008E1DB3" w:rsidRDefault="008E1DB3" w:rsidP="008E1DB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15 July 2025</w:t>
      </w:r>
    </w:p>
    <w:p w14:paraId="36813D4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DE912" w14:textId="77777777" w:rsidR="008E1DB3" w:rsidRDefault="008E1DB3" w:rsidP="009139A6">
      <w:r>
        <w:separator/>
      </w:r>
    </w:p>
  </w:endnote>
  <w:endnote w:type="continuationSeparator" w:id="0">
    <w:p w14:paraId="67CADC19" w14:textId="77777777" w:rsidR="008E1DB3" w:rsidRDefault="008E1DB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FBC9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F528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9CDB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BB46A" w14:textId="77777777" w:rsidR="008E1DB3" w:rsidRDefault="008E1DB3" w:rsidP="009139A6">
      <w:r>
        <w:separator/>
      </w:r>
    </w:p>
  </w:footnote>
  <w:footnote w:type="continuationSeparator" w:id="0">
    <w:p w14:paraId="47EC968D" w14:textId="77777777" w:rsidR="008E1DB3" w:rsidRDefault="008E1DB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4067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8A39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CA6A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B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E1DB3"/>
    <w:rsid w:val="009139A6"/>
    <w:rsid w:val="009345A1"/>
    <w:rsid w:val="009411C2"/>
    <w:rsid w:val="009448BB"/>
    <w:rsid w:val="00946A41"/>
    <w:rsid w:val="00947624"/>
    <w:rsid w:val="0099670D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96A46"/>
  <w15:chartTrackingRefBased/>
  <w15:docId w15:val="{6603DCC3-BAD1-4E57-B27B-3E96FAAC9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2025-08-18T20:25:00Z</dcterms:created>
  <dcterms:modified xsi:type="dcterms:W3CDTF">2025-08-18T20:25:00Z</dcterms:modified>
</cp:coreProperties>
</file>