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3446" w14:textId="77777777" w:rsidR="00403A25" w:rsidRDefault="00403A25" w:rsidP="00403A25">
      <w:pPr>
        <w:pStyle w:val="NoSpacing"/>
      </w:pPr>
      <w:r>
        <w:rPr>
          <w:u w:val="single"/>
        </w:rPr>
        <w:t>John PEYNTOUR</w:t>
      </w:r>
      <w:r>
        <w:t xml:space="preserve">      (fl.1461)</w:t>
      </w:r>
    </w:p>
    <w:p w14:paraId="1DD03427" w14:textId="77777777" w:rsidR="00403A25" w:rsidRDefault="00403A25" w:rsidP="00403A25">
      <w:pPr>
        <w:pStyle w:val="NoSpacing"/>
      </w:pPr>
    </w:p>
    <w:p w14:paraId="576D8406" w14:textId="77777777" w:rsidR="00403A25" w:rsidRDefault="00403A25" w:rsidP="00403A25">
      <w:pPr>
        <w:pStyle w:val="NoSpacing"/>
      </w:pPr>
    </w:p>
    <w:p w14:paraId="1F6EBB70" w14:textId="77777777" w:rsidR="00403A25" w:rsidRDefault="00403A25" w:rsidP="00403A25">
      <w:pPr>
        <w:pStyle w:val="NoSpacing"/>
      </w:pPr>
      <w:r>
        <w:t>28 Nov.1461</w:t>
      </w:r>
      <w:r>
        <w:tab/>
        <w:t>He was appointed porter of Nottingham Castle.</w:t>
      </w:r>
    </w:p>
    <w:p w14:paraId="761988AF" w14:textId="77777777" w:rsidR="00403A25" w:rsidRDefault="00403A25" w:rsidP="00403A25">
      <w:pPr>
        <w:pStyle w:val="NoSpacing"/>
      </w:pPr>
      <w:r>
        <w:tab/>
      </w:r>
      <w:r>
        <w:tab/>
        <w:t>(C.P.R. 1461-67 p.149)</w:t>
      </w:r>
    </w:p>
    <w:p w14:paraId="4C9D88FA" w14:textId="77777777" w:rsidR="00403A25" w:rsidRDefault="00403A25" w:rsidP="00403A25">
      <w:pPr>
        <w:pStyle w:val="NoSpacing"/>
      </w:pPr>
    </w:p>
    <w:p w14:paraId="529CABC5" w14:textId="77777777" w:rsidR="00403A25" w:rsidRDefault="00403A25" w:rsidP="00403A25">
      <w:pPr>
        <w:pStyle w:val="NoSpacing"/>
      </w:pPr>
    </w:p>
    <w:p w14:paraId="5F76934F" w14:textId="77777777" w:rsidR="00403A25" w:rsidRDefault="00403A25" w:rsidP="00403A25">
      <w:pPr>
        <w:pStyle w:val="NoSpacing"/>
      </w:pPr>
      <w:r>
        <w:t>7 August 2025</w:t>
      </w:r>
    </w:p>
    <w:p w14:paraId="38E34D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AA14" w14:textId="77777777" w:rsidR="00403A25" w:rsidRDefault="00403A25" w:rsidP="009139A6">
      <w:r>
        <w:separator/>
      </w:r>
    </w:p>
  </w:endnote>
  <w:endnote w:type="continuationSeparator" w:id="0">
    <w:p w14:paraId="633801F2" w14:textId="77777777" w:rsidR="00403A25" w:rsidRDefault="00403A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A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07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D6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5208" w14:textId="77777777" w:rsidR="00403A25" w:rsidRDefault="00403A25" w:rsidP="009139A6">
      <w:r>
        <w:separator/>
      </w:r>
    </w:p>
  </w:footnote>
  <w:footnote w:type="continuationSeparator" w:id="0">
    <w:p w14:paraId="1DBBA980" w14:textId="77777777" w:rsidR="00403A25" w:rsidRDefault="00403A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59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BE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AE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5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403A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0186"/>
  <w15:chartTrackingRefBased/>
  <w15:docId w15:val="{E2F7BE5D-2F2D-484C-AA2A-424E5FA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2025-08-09T15:53:00Z</dcterms:created>
  <dcterms:modified xsi:type="dcterms:W3CDTF">2025-08-09T15:54:00Z</dcterms:modified>
</cp:coreProperties>
</file>