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D11B" w14:textId="77777777" w:rsidR="00DD031E" w:rsidRDefault="00DD031E" w:rsidP="00DD031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Robert PEYNTOUR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64D5F842" w14:textId="77777777" w:rsidR="00DD031E" w:rsidRDefault="00DD031E" w:rsidP="00DD031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FA1FB0D" w14:textId="77777777" w:rsidR="00DD031E" w:rsidRDefault="00DD031E" w:rsidP="00DD031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4292454" w14:textId="77777777" w:rsidR="00DD031E" w:rsidRDefault="00DD031E" w:rsidP="00DD031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9634EB5" w14:textId="77777777" w:rsidR="00DD031E" w:rsidRDefault="00DD031E" w:rsidP="00DD031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1CF4554" w14:textId="77777777" w:rsidR="00DD031E" w:rsidRDefault="00DD031E" w:rsidP="00DD031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7A37D9B" w14:textId="77777777" w:rsidR="00DD031E" w:rsidRPr="00065994" w:rsidRDefault="00DD031E" w:rsidP="00DD031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6169832" w14:textId="77777777" w:rsidR="00DD031E" w:rsidRDefault="00DD031E" w:rsidP="00DD031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BD99DCA" w14:textId="77777777" w:rsidR="00DD031E" w:rsidRDefault="00DD031E" w:rsidP="00DD031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687303E" w14:textId="77777777" w:rsidR="00DD031E" w:rsidRDefault="00DD031E" w:rsidP="00DD031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B52768B" w14:textId="77777777" w:rsidR="00DD031E" w:rsidRDefault="00DD031E" w:rsidP="00DD031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14118E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4DC3" w14:textId="77777777" w:rsidR="00DD031E" w:rsidRDefault="00DD031E" w:rsidP="009139A6">
      <w:r>
        <w:separator/>
      </w:r>
    </w:p>
  </w:endnote>
  <w:endnote w:type="continuationSeparator" w:id="0">
    <w:p w14:paraId="0F5EF07D" w14:textId="77777777" w:rsidR="00DD031E" w:rsidRDefault="00DD03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75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89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CD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1F38" w14:textId="77777777" w:rsidR="00DD031E" w:rsidRDefault="00DD031E" w:rsidP="009139A6">
      <w:r>
        <w:separator/>
      </w:r>
    </w:p>
  </w:footnote>
  <w:footnote w:type="continuationSeparator" w:id="0">
    <w:p w14:paraId="3990CDC0" w14:textId="77777777" w:rsidR="00DD031E" w:rsidRDefault="00DD03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10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2E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3E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1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D031E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5631"/>
  <w15:chartTrackingRefBased/>
  <w15:docId w15:val="{2DF7886D-B2A6-4E52-807B-7B23B4CB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2025-07-20T19:31:00Z</dcterms:created>
  <dcterms:modified xsi:type="dcterms:W3CDTF">2025-07-20T19:32:00Z</dcterms:modified>
</cp:coreProperties>
</file>