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3BE7" w14:textId="77777777" w:rsidR="00B321CF" w:rsidRDefault="00B321CF" w:rsidP="00B3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PEYNTOUR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72450B9E" w14:textId="77777777" w:rsidR="00B321CF" w:rsidRDefault="00B321CF" w:rsidP="00B3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Rochester, Kent. Draper.</w:t>
      </w:r>
    </w:p>
    <w:p w14:paraId="5DDBB285" w14:textId="77777777" w:rsidR="00B321CF" w:rsidRDefault="00B321CF" w:rsidP="00B321CF">
      <w:pPr>
        <w:pStyle w:val="NoSpacing"/>
        <w:rPr>
          <w:rFonts w:cs="Times New Roman"/>
          <w:szCs w:val="24"/>
        </w:rPr>
      </w:pPr>
    </w:p>
    <w:p w14:paraId="505C778D" w14:textId="77777777" w:rsidR="00B321CF" w:rsidRDefault="00B321CF" w:rsidP="00B321CF">
      <w:pPr>
        <w:pStyle w:val="NoSpacing"/>
        <w:rPr>
          <w:rFonts w:cs="Times New Roman"/>
          <w:szCs w:val="24"/>
        </w:rPr>
      </w:pPr>
    </w:p>
    <w:p w14:paraId="066330E5" w14:textId="77777777" w:rsidR="00B321CF" w:rsidRDefault="00B321CF" w:rsidP="00B3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Marsburgh</w:t>
      </w:r>
      <w:proofErr w:type="spellEnd"/>
      <w:r>
        <w:rPr>
          <w:rFonts w:cs="Times New Roman"/>
          <w:szCs w:val="24"/>
        </w:rPr>
        <w:t>, bowyer(q.v.), brought a plaint of debt against him.</w:t>
      </w:r>
    </w:p>
    <w:p w14:paraId="26577E69" w14:textId="77777777" w:rsidR="00B321CF" w:rsidRDefault="00B321CF" w:rsidP="00B3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059944FC" w14:textId="77777777" w:rsidR="00B321CF" w:rsidRDefault="00B321CF" w:rsidP="00B321CF">
      <w:pPr>
        <w:pStyle w:val="NoSpacing"/>
        <w:rPr>
          <w:rFonts w:cs="Times New Roman"/>
          <w:szCs w:val="24"/>
        </w:rPr>
      </w:pPr>
    </w:p>
    <w:p w14:paraId="63F82BEB" w14:textId="77777777" w:rsidR="00B321CF" w:rsidRDefault="00B321CF" w:rsidP="00B321CF">
      <w:pPr>
        <w:pStyle w:val="NoSpacing"/>
        <w:rPr>
          <w:rFonts w:cs="Times New Roman"/>
          <w:szCs w:val="24"/>
        </w:rPr>
      </w:pPr>
    </w:p>
    <w:p w14:paraId="42B9D54D" w14:textId="77777777" w:rsidR="00B321CF" w:rsidRDefault="00B321CF" w:rsidP="00B3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34279B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B104" w14:textId="77777777" w:rsidR="00B321CF" w:rsidRDefault="00B321CF" w:rsidP="009139A6">
      <w:r>
        <w:separator/>
      </w:r>
    </w:p>
  </w:endnote>
  <w:endnote w:type="continuationSeparator" w:id="0">
    <w:p w14:paraId="1A95B4F1" w14:textId="77777777" w:rsidR="00B321CF" w:rsidRDefault="00B321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6B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9A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7E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9B2D" w14:textId="77777777" w:rsidR="00B321CF" w:rsidRDefault="00B321CF" w:rsidP="009139A6">
      <w:r>
        <w:separator/>
      </w:r>
    </w:p>
  </w:footnote>
  <w:footnote w:type="continuationSeparator" w:id="0">
    <w:p w14:paraId="7778F76B" w14:textId="77777777" w:rsidR="00B321CF" w:rsidRDefault="00B321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9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F7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F8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C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21CF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8E80"/>
  <w15:chartTrackingRefBased/>
  <w15:docId w15:val="{7D5C4B08-0A8A-4B40-88E7-0264A34B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2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2025-02-26T20:38:00Z</dcterms:created>
  <dcterms:modified xsi:type="dcterms:W3CDTF">2025-02-26T20:39:00Z</dcterms:modified>
</cp:coreProperties>
</file>