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69DC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PEYTON</w:t>
      </w:r>
      <w:r>
        <w:rPr>
          <w:rFonts w:cs="Times New Roman"/>
          <w:szCs w:val="24"/>
        </w:rPr>
        <w:t xml:space="preserve">        (fl.1463)</w:t>
      </w:r>
    </w:p>
    <w:p w14:paraId="7503110F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Matfelon, Middlesex. Fuller.</w:t>
      </w:r>
    </w:p>
    <w:p w14:paraId="11B25B45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</w:p>
    <w:p w14:paraId="0264326C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</w:p>
    <w:p w14:paraId="58EF103B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him.</w:t>
      </w:r>
    </w:p>
    <w:p w14:paraId="664E8DB6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E9F6DA2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</w:p>
    <w:p w14:paraId="753DDCFB" w14:textId="77777777" w:rsidR="00B838A2" w:rsidRDefault="00B838A2" w:rsidP="00B838A2">
      <w:pPr>
        <w:pStyle w:val="NoSpacing"/>
        <w:jc w:val="both"/>
        <w:rPr>
          <w:rFonts w:cs="Times New Roman"/>
          <w:szCs w:val="24"/>
        </w:rPr>
      </w:pPr>
    </w:p>
    <w:p w14:paraId="24829759" w14:textId="4D5E4FD4" w:rsidR="00617568" w:rsidRPr="00086E2C" w:rsidRDefault="00B83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3509" w14:textId="77777777" w:rsidR="00B838A2" w:rsidRDefault="00B838A2" w:rsidP="00086E2C">
      <w:pPr>
        <w:spacing w:after="0" w:line="240" w:lineRule="auto"/>
      </w:pPr>
      <w:r>
        <w:separator/>
      </w:r>
    </w:p>
  </w:endnote>
  <w:endnote w:type="continuationSeparator" w:id="0">
    <w:p w14:paraId="2ABA95ED" w14:textId="77777777" w:rsidR="00B838A2" w:rsidRDefault="00B838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9C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9E7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B2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1AD7" w14:textId="77777777" w:rsidR="00B838A2" w:rsidRDefault="00B838A2" w:rsidP="00086E2C">
      <w:pPr>
        <w:spacing w:after="0" w:line="240" w:lineRule="auto"/>
      </w:pPr>
      <w:r>
        <w:separator/>
      </w:r>
    </w:p>
  </w:footnote>
  <w:footnote w:type="continuationSeparator" w:id="0">
    <w:p w14:paraId="514B44C9" w14:textId="77777777" w:rsidR="00B838A2" w:rsidRDefault="00B838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4A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F8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A2"/>
    <w:rsid w:val="00083761"/>
    <w:rsid w:val="00086E2C"/>
    <w:rsid w:val="000A2E7A"/>
    <w:rsid w:val="002244B7"/>
    <w:rsid w:val="00314D94"/>
    <w:rsid w:val="00617568"/>
    <w:rsid w:val="006E68FA"/>
    <w:rsid w:val="00B838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D091"/>
  <w15:chartTrackingRefBased/>
  <w15:docId w15:val="{55A9FD64-EB5B-4610-AC6F-AE837AC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38A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38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2025-10-16T06:23:00Z</dcterms:created>
  <dcterms:modified xsi:type="dcterms:W3CDTF">2025-10-16T06:24:00Z</dcterms:modified>
</cp:coreProperties>
</file>