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92F2" w14:textId="77777777" w:rsidR="009566B1" w:rsidRDefault="009566B1" w:rsidP="009566B1">
      <w:pPr>
        <w:pStyle w:val="NoSpacing"/>
      </w:pPr>
      <w:r>
        <w:rPr>
          <w:u w:val="single"/>
        </w:rPr>
        <w:t>Philip PHELIP</w:t>
      </w:r>
      <w:r>
        <w:t xml:space="preserve">       (fl.1410-11)</w:t>
      </w:r>
    </w:p>
    <w:p w14:paraId="7828061B" w14:textId="77777777" w:rsidR="009566B1" w:rsidRDefault="009566B1" w:rsidP="009566B1">
      <w:pPr>
        <w:pStyle w:val="NoSpacing"/>
      </w:pPr>
      <w:r>
        <w:t>of London. Fishmonger.</w:t>
      </w:r>
    </w:p>
    <w:p w14:paraId="327F42DB" w14:textId="77777777" w:rsidR="009566B1" w:rsidRDefault="009566B1" w:rsidP="009566B1">
      <w:pPr>
        <w:pStyle w:val="NoSpacing"/>
      </w:pPr>
    </w:p>
    <w:p w14:paraId="57348793" w14:textId="77777777" w:rsidR="009566B1" w:rsidRDefault="009566B1" w:rsidP="009566B1">
      <w:pPr>
        <w:pStyle w:val="NoSpacing"/>
      </w:pPr>
    </w:p>
    <w:p w14:paraId="1541FF33" w14:textId="77777777" w:rsidR="009566B1" w:rsidRDefault="009566B1" w:rsidP="009566B1">
      <w:pPr>
        <w:pStyle w:val="NoSpacing"/>
      </w:pPr>
      <w:r>
        <w:t xml:space="preserve">       1410-11</w:t>
      </w:r>
      <w:r>
        <w:tab/>
        <w:t>He was one of those who quitclaimed their right in four tenements</w:t>
      </w:r>
    </w:p>
    <w:p w14:paraId="1FE8177A" w14:textId="77777777" w:rsidR="009566B1" w:rsidRDefault="009566B1" w:rsidP="009566B1">
      <w:pPr>
        <w:pStyle w:val="NoSpacing"/>
      </w:pPr>
      <w:r>
        <w:tab/>
      </w:r>
      <w:r>
        <w:tab/>
        <w:t>which they had transferred to Roger Jaket of London, baker(q.v.).</w:t>
      </w:r>
    </w:p>
    <w:p w14:paraId="25D975E5" w14:textId="77777777" w:rsidR="009566B1" w:rsidRDefault="009566B1" w:rsidP="009566B1">
      <w:pPr>
        <w:pStyle w:val="NoSpacing"/>
      </w:pPr>
      <w:r>
        <w:tab/>
      </w:r>
      <w:r>
        <w:tab/>
        <w:t>(T.N.A. ref. H1.4.1.14)</w:t>
      </w:r>
    </w:p>
    <w:p w14:paraId="228C8C1D" w14:textId="77777777" w:rsidR="009566B1" w:rsidRDefault="009566B1" w:rsidP="009566B1">
      <w:pPr>
        <w:pStyle w:val="NoSpacing"/>
      </w:pPr>
    </w:p>
    <w:p w14:paraId="04E7F7AD" w14:textId="77777777" w:rsidR="009566B1" w:rsidRDefault="009566B1" w:rsidP="009566B1">
      <w:pPr>
        <w:pStyle w:val="NoSpacing"/>
      </w:pPr>
    </w:p>
    <w:p w14:paraId="521551BB" w14:textId="77777777" w:rsidR="009566B1" w:rsidRDefault="009566B1" w:rsidP="009566B1">
      <w:pPr>
        <w:pStyle w:val="NoSpacing"/>
      </w:pPr>
      <w:r>
        <w:t>18 October 2025</w:t>
      </w:r>
    </w:p>
    <w:p w14:paraId="54A3345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C345" w14:textId="77777777" w:rsidR="009566B1" w:rsidRDefault="009566B1" w:rsidP="00086E2C">
      <w:pPr>
        <w:spacing w:after="0" w:line="240" w:lineRule="auto"/>
      </w:pPr>
      <w:r>
        <w:separator/>
      </w:r>
    </w:p>
  </w:endnote>
  <w:endnote w:type="continuationSeparator" w:id="0">
    <w:p w14:paraId="51D1C8F9" w14:textId="77777777" w:rsidR="009566B1" w:rsidRDefault="009566B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124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7E0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7D9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6946" w14:textId="77777777" w:rsidR="009566B1" w:rsidRDefault="009566B1" w:rsidP="00086E2C">
      <w:pPr>
        <w:spacing w:after="0" w:line="240" w:lineRule="auto"/>
      </w:pPr>
      <w:r>
        <w:separator/>
      </w:r>
    </w:p>
  </w:footnote>
  <w:footnote w:type="continuationSeparator" w:id="0">
    <w:p w14:paraId="6927403B" w14:textId="77777777" w:rsidR="009566B1" w:rsidRDefault="009566B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329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6AF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41B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B1"/>
    <w:rsid w:val="00086E2C"/>
    <w:rsid w:val="000A2E7A"/>
    <w:rsid w:val="002244B7"/>
    <w:rsid w:val="00314D94"/>
    <w:rsid w:val="00617568"/>
    <w:rsid w:val="006E68FA"/>
    <w:rsid w:val="009566B1"/>
    <w:rsid w:val="00A6018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D890"/>
  <w15:chartTrackingRefBased/>
  <w15:docId w15:val="{42E7488F-703A-4A21-83F2-E23EC36A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566B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214</Characters>
  <Application>Microsoft Office Word</Application>
  <DocSecurity>0</DocSecurity>
  <Lines>11</Lines>
  <Paragraphs>7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2025-10-23T14:31:00Z</dcterms:created>
  <dcterms:modified xsi:type="dcterms:W3CDTF">2025-10-23T14:32:00Z</dcterms:modified>
</cp:coreProperties>
</file>