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16CFC" w14:textId="77777777" w:rsidR="00944D4B" w:rsidRDefault="00944D4B" w:rsidP="00944D4B">
      <w:pPr>
        <w:pStyle w:val="NoSpacing"/>
      </w:pPr>
      <w:r>
        <w:rPr>
          <w:u w:val="single"/>
        </w:rPr>
        <w:t>Thomas PHELIPP</w:t>
      </w:r>
      <w:r>
        <w:t xml:space="preserve">       (fl.1460)</w:t>
      </w:r>
    </w:p>
    <w:p w14:paraId="340ED27E" w14:textId="77777777" w:rsidR="00944D4B" w:rsidRDefault="00944D4B" w:rsidP="00944D4B">
      <w:pPr>
        <w:pStyle w:val="NoSpacing"/>
      </w:pPr>
      <w:r>
        <w:t>of Tiverton, Devon. Yeoman.</w:t>
      </w:r>
    </w:p>
    <w:p w14:paraId="37AE0889" w14:textId="77777777" w:rsidR="00944D4B" w:rsidRDefault="00944D4B" w:rsidP="00944D4B">
      <w:pPr>
        <w:pStyle w:val="NoSpacing"/>
      </w:pPr>
    </w:p>
    <w:p w14:paraId="2A8A44AA" w14:textId="77777777" w:rsidR="00944D4B" w:rsidRDefault="00944D4B" w:rsidP="00944D4B">
      <w:pPr>
        <w:pStyle w:val="NoSpacing"/>
      </w:pPr>
    </w:p>
    <w:p w14:paraId="1578FFE2" w14:textId="77777777" w:rsidR="00944D4B" w:rsidRDefault="00944D4B" w:rsidP="00944D4B">
      <w:pPr>
        <w:pStyle w:val="NoSpacing"/>
      </w:pPr>
      <w:r>
        <w:tab/>
        <w:t>1460</w:t>
      </w:r>
      <w:r>
        <w:tab/>
        <w:t>The King indicted him and many others for felony and trespass.</w:t>
      </w:r>
    </w:p>
    <w:p w14:paraId="5DFD3793" w14:textId="77777777" w:rsidR="00944D4B" w:rsidRDefault="00944D4B" w:rsidP="00944D4B">
      <w:pPr>
        <w:pStyle w:val="NoSpacing"/>
      </w:pPr>
      <w:r>
        <w:tab/>
      </w:r>
      <w:r>
        <w:tab/>
      </w:r>
      <w:r>
        <w:rPr>
          <w:rFonts w:cs="Times New Roman"/>
          <w:szCs w:val="24"/>
          <w:lang w:val="en-GB"/>
        </w:rPr>
        <w:t xml:space="preserve">( </w:t>
      </w:r>
      <w:hyperlink r:id="rId6" w:history="1">
        <w:r w:rsidRPr="000C53AA">
          <w:rPr>
            <w:rStyle w:val="Hyperlink"/>
            <w:rFonts w:cs="Times New Roman"/>
            <w:szCs w:val="24"/>
            <w:lang w:val="en-GB"/>
          </w:rPr>
          <w:t>https://waalt.uh.edu/index.php/KB27/795</w:t>
        </w:r>
      </w:hyperlink>
      <w:r>
        <w:t xml:space="preserve"> )</w:t>
      </w:r>
    </w:p>
    <w:p w14:paraId="5649DE43" w14:textId="77777777" w:rsidR="00944D4B" w:rsidRDefault="00944D4B" w:rsidP="00944D4B">
      <w:pPr>
        <w:pStyle w:val="NoSpacing"/>
      </w:pPr>
    </w:p>
    <w:p w14:paraId="6AE0A4B4" w14:textId="77777777" w:rsidR="00944D4B" w:rsidRDefault="00944D4B" w:rsidP="00944D4B">
      <w:pPr>
        <w:pStyle w:val="NoSpacing"/>
      </w:pPr>
    </w:p>
    <w:p w14:paraId="471B6A9A" w14:textId="77777777" w:rsidR="00944D4B" w:rsidRDefault="00944D4B" w:rsidP="00944D4B">
      <w:pPr>
        <w:pStyle w:val="NoSpacing"/>
      </w:pPr>
      <w:r>
        <w:t>29 November 2025</w:t>
      </w:r>
    </w:p>
    <w:p w14:paraId="37EC38C7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CD1CE" w14:textId="77777777" w:rsidR="00944D4B" w:rsidRDefault="00944D4B" w:rsidP="00086E2C">
      <w:pPr>
        <w:spacing w:after="0" w:line="240" w:lineRule="auto"/>
      </w:pPr>
      <w:r>
        <w:separator/>
      </w:r>
    </w:p>
  </w:endnote>
  <w:endnote w:type="continuationSeparator" w:id="0">
    <w:p w14:paraId="5E6DC859" w14:textId="77777777" w:rsidR="00944D4B" w:rsidRDefault="00944D4B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F361A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13746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E76F0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A178E" w14:textId="77777777" w:rsidR="00944D4B" w:rsidRDefault="00944D4B" w:rsidP="00086E2C">
      <w:pPr>
        <w:spacing w:after="0" w:line="240" w:lineRule="auto"/>
      </w:pPr>
      <w:r>
        <w:separator/>
      </w:r>
    </w:p>
  </w:footnote>
  <w:footnote w:type="continuationSeparator" w:id="0">
    <w:p w14:paraId="03CC8A68" w14:textId="77777777" w:rsidR="00944D4B" w:rsidRDefault="00944D4B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7790C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93420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A5554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D4B"/>
    <w:rsid w:val="00086E2C"/>
    <w:rsid w:val="000A2E7A"/>
    <w:rsid w:val="000C1851"/>
    <w:rsid w:val="002244B7"/>
    <w:rsid w:val="00314D94"/>
    <w:rsid w:val="00617568"/>
    <w:rsid w:val="006E68FA"/>
    <w:rsid w:val="00944D4B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139DBE"/>
  <w15:chartTrackingRefBased/>
  <w15:docId w15:val="{B6C3D4AF-74F3-4A9D-80FD-738121296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944D4B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944D4B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95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0</TotalTime>
  <Pages>1</Pages>
  <Words>37</Words>
  <Characters>214</Characters>
  <Application>Microsoft Office Word</Application>
  <DocSecurity>0</DocSecurity>
  <Lines>11</Lines>
  <Paragraphs>7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2025-11-29T20:59:00Z</dcterms:created>
  <dcterms:modified xsi:type="dcterms:W3CDTF">2025-11-29T20:59:00Z</dcterms:modified>
</cp:coreProperties>
</file>