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0A67" w14:textId="77777777" w:rsidR="00C54BA9" w:rsidRDefault="00C54BA9" w:rsidP="00C54BA9">
      <w:pPr>
        <w:pStyle w:val="NoSpacing"/>
      </w:pPr>
      <w:r>
        <w:rPr>
          <w:u w:val="single"/>
        </w:rPr>
        <w:t>John PHILEPP</w:t>
      </w:r>
      <w:r>
        <w:t xml:space="preserve">       (fl.1463)</w:t>
      </w:r>
    </w:p>
    <w:p w14:paraId="4753E57D" w14:textId="77777777" w:rsidR="00C54BA9" w:rsidRDefault="00C54BA9" w:rsidP="00C54BA9">
      <w:pPr>
        <w:pStyle w:val="NoSpacing"/>
      </w:pPr>
      <w:r>
        <w:t>of Tiverton, Devon. Yeoman.</w:t>
      </w:r>
    </w:p>
    <w:p w14:paraId="7897BE9A" w14:textId="77777777" w:rsidR="00C54BA9" w:rsidRDefault="00C54BA9" w:rsidP="00C54BA9">
      <w:pPr>
        <w:pStyle w:val="NoSpacing"/>
      </w:pPr>
    </w:p>
    <w:p w14:paraId="7078241C" w14:textId="77777777" w:rsidR="00C54BA9" w:rsidRDefault="00C54BA9" w:rsidP="00C54BA9">
      <w:pPr>
        <w:pStyle w:val="NoSpacing"/>
      </w:pPr>
    </w:p>
    <w:p w14:paraId="4C0E4447" w14:textId="77777777" w:rsidR="00C54BA9" w:rsidRDefault="00C54BA9" w:rsidP="00C54BA9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5A5E263E" w14:textId="77777777" w:rsidR="00C54BA9" w:rsidRDefault="00C54BA9" w:rsidP="00C54BA9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8EDF92E" w14:textId="77777777" w:rsidR="00C54BA9" w:rsidRDefault="00C54BA9" w:rsidP="00C54BA9">
      <w:pPr>
        <w:pStyle w:val="NoSpacing"/>
      </w:pPr>
    </w:p>
    <w:p w14:paraId="0C7D3FB1" w14:textId="77777777" w:rsidR="00C54BA9" w:rsidRDefault="00C54BA9" w:rsidP="00C54BA9">
      <w:pPr>
        <w:pStyle w:val="NoSpacing"/>
      </w:pPr>
    </w:p>
    <w:p w14:paraId="1027C1DB" w14:textId="4B4FFD5A" w:rsidR="00617568" w:rsidRPr="00086E2C" w:rsidRDefault="00C54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F057" w14:textId="77777777" w:rsidR="00C54BA9" w:rsidRDefault="00C54BA9" w:rsidP="00086E2C">
      <w:pPr>
        <w:spacing w:after="0" w:line="240" w:lineRule="auto"/>
      </w:pPr>
      <w:r>
        <w:separator/>
      </w:r>
    </w:p>
  </w:endnote>
  <w:endnote w:type="continuationSeparator" w:id="0">
    <w:p w14:paraId="4507DCAF" w14:textId="77777777" w:rsidR="00C54BA9" w:rsidRDefault="00C54B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C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A1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33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00CE" w14:textId="77777777" w:rsidR="00C54BA9" w:rsidRDefault="00C54BA9" w:rsidP="00086E2C">
      <w:pPr>
        <w:spacing w:after="0" w:line="240" w:lineRule="auto"/>
      </w:pPr>
      <w:r>
        <w:separator/>
      </w:r>
    </w:p>
  </w:footnote>
  <w:footnote w:type="continuationSeparator" w:id="0">
    <w:p w14:paraId="39107444" w14:textId="77777777" w:rsidR="00C54BA9" w:rsidRDefault="00C54B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5A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83C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39E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A9"/>
    <w:rsid w:val="00086E2C"/>
    <w:rsid w:val="000A2E7A"/>
    <w:rsid w:val="002244B7"/>
    <w:rsid w:val="00314D94"/>
    <w:rsid w:val="00617568"/>
    <w:rsid w:val="006E68FA"/>
    <w:rsid w:val="009221B9"/>
    <w:rsid w:val="00C54BA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7573"/>
  <w15:chartTrackingRefBased/>
  <w15:docId w15:val="{59B5922B-63BA-4B3C-B66D-AD7AD7EF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54BA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54B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210</Characters>
  <Application>Microsoft Office Word</Application>
  <DocSecurity>0</DocSecurity>
  <Lines>12</Lines>
  <Paragraphs>6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2025-11-20T00:09:00Z</dcterms:created>
  <dcterms:modified xsi:type="dcterms:W3CDTF">2025-11-20T00:10:00Z</dcterms:modified>
</cp:coreProperties>
</file>