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755A5" w14:textId="77777777" w:rsidR="0096532F" w:rsidRDefault="0096532F" w:rsidP="0096532F">
      <w:pPr>
        <w:pStyle w:val="NoSpacing"/>
      </w:pPr>
      <w:r>
        <w:rPr>
          <w:u w:val="single"/>
        </w:rPr>
        <w:t>Nicholas PHILIP</w:t>
      </w:r>
      <w:r>
        <w:t xml:space="preserve">       (fl.1460)</w:t>
      </w:r>
    </w:p>
    <w:p w14:paraId="19ED54F0" w14:textId="77777777" w:rsidR="0096532F" w:rsidRDefault="0096532F" w:rsidP="0096532F">
      <w:pPr>
        <w:pStyle w:val="NoSpacing"/>
      </w:pPr>
      <w:r>
        <w:t>of Tiverton, Devon.</w:t>
      </w:r>
    </w:p>
    <w:p w14:paraId="40E0454B" w14:textId="77777777" w:rsidR="0096532F" w:rsidRDefault="0096532F" w:rsidP="0096532F">
      <w:pPr>
        <w:pStyle w:val="NoSpacing"/>
      </w:pPr>
    </w:p>
    <w:p w14:paraId="76CF1A5F" w14:textId="77777777" w:rsidR="0096532F" w:rsidRDefault="0096532F" w:rsidP="0096532F">
      <w:pPr>
        <w:pStyle w:val="NoSpacing"/>
      </w:pPr>
    </w:p>
    <w:p w14:paraId="02339D56" w14:textId="77777777" w:rsidR="0096532F" w:rsidRDefault="0096532F" w:rsidP="0096532F">
      <w:pPr>
        <w:pStyle w:val="NoSpacing"/>
      </w:pPr>
      <w:r>
        <w:tab/>
        <w:t>1460</w:t>
      </w:r>
      <w:r>
        <w:tab/>
        <w:t>The King indicted him and 2 others for trespass, contempt, insurrection</w:t>
      </w:r>
    </w:p>
    <w:p w14:paraId="1127923C" w14:textId="77777777" w:rsidR="0096532F" w:rsidRDefault="0096532F" w:rsidP="0096532F">
      <w:pPr>
        <w:pStyle w:val="NoSpacing"/>
      </w:pPr>
      <w:r>
        <w:tab/>
      </w:r>
      <w:r>
        <w:tab/>
        <w:t xml:space="preserve">and riot.     </w:t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3621BECC" w14:textId="77777777" w:rsidR="0096532F" w:rsidRDefault="0096532F" w:rsidP="0096532F">
      <w:pPr>
        <w:pStyle w:val="NoSpacing"/>
      </w:pPr>
    </w:p>
    <w:p w14:paraId="47A16F07" w14:textId="77777777" w:rsidR="0096532F" w:rsidRDefault="0096532F" w:rsidP="0096532F">
      <w:pPr>
        <w:pStyle w:val="NoSpacing"/>
      </w:pPr>
    </w:p>
    <w:p w14:paraId="172D2DFF" w14:textId="77777777" w:rsidR="0096532F" w:rsidRDefault="0096532F" w:rsidP="0096532F">
      <w:pPr>
        <w:pStyle w:val="NoSpacing"/>
      </w:pPr>
      <w:r>
        <w:t>3 December 2025</w:t>
      </w:r>
    </w:p>
    <w:p w14:paraId="6A98892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54C62" w14:textId="77777777" w:rsidR="0096532F" w:rsidRDefault="0096532F" w:rsidP="00086E2C">
      <w:pPr>
        <w:spacing w:after="0" w:line="240" w:lineRule="auto"/>
      </w:pPr>
      <w:r>
        <w:separator/>
      </w:r>
    </w:p>
  </w:endnote>
  <w:endnote w:type="continuationSeparator" w:id="0">
    <w:p w14:paraId="60486AA0" w14:textId="77777777" w:rsidR="0096532F" w:rsidRDefault="0096532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C6E5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E9D9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1EA7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0C690" w14:textId="77777777" w:rsidR="0096532F" w:rsidRDefault="0096532F" w:rsidP="00086E2C">
      <w:pPr>
        <w:spacing w:after="0" w:line="240" w:lineRule="auto"/>
      </w:pPr>
      <w:r>
        <w:separator/>
      </w:r>
    </w:p>
  </w:footnote>
  <w:footnote w:type="continuationSeparator" w:id="0">
    <w:p w14:paraId="3D75DFD1" w14:textId="77777777" w:rsidR="0096532F" w:rsidRDefault="0096532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D255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13C3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ECEE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2F"/>
    <w:rsid w:val="00086E2C"/>
    <w:rsid w:val="000A2E7A"/>
    <w:rsid w:val="002244B7"/>
    <w:rsid w:val="00314D94"/>
    <w:rsid w:val="00617568"/>
    <w:rsid w:val="006E68FA"/>
    <w:rsid w:val="006F74A2"/>
    <w:rsid w:val="0096532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D09B1"/>
  <w15:chartTrackingRefBased/>
  <w15:docId w15:val="{AF383FA0-B49B-47DE-97E0-51A1EC1AA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6532F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96532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41</Words>
  <Characters>225</Characters>
  <Application>Microsoft Office Word</Application>
  <DocSecurity>0</DocSecurity>
  <Lines>13</Lines>
  <Paragraphs>8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2025-12-08T00:17:00Z</dcterms:created>
  <dcterms:modified xsi:type="dcterms:W3CDTF">2025-12-08T00:17:00Z</dcterms:modified>
</cp:coreProperties>
</file>