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05B14" w14:textId="2F7D8530" w:rsidR="006056B4" w:rsidRDefault="006056B4" w:rsidP="006056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PHILIPPOTE</w:t>
      </w:r>
      <w:r>
        <w:rPr>
          <w:rFonts w:cs="Times New Roman"/>
          <w:szCs w:val="24"/>
        </w:rPr>
        <w:t xml:space="preserve">       (d.ca.1436)</w:t>
      </w:r>
    </w:p>
    <w:p w14:paraId="4B476789" w14:textId="77777777" w:rsidR="002438E9" w:rsidRDefault="002438E9" w:rsidP="006056B4">
      <w:pPr>
        <w:pStyle w:val="NoSpacing"/>
        <w:rPr>
          <w:rFonts w:cs="Times New Roman"/>
          <w:szCs w:val="24"/>
        </w:rPr>
      </w:pPr>
    </w:p>
    <w:p w14:paraId="18323269" w14:textId="77777777" w:rsidR="002438E9" w:rsidRDefault="002438E9" w:rsidP="006056B4">
      <w:pPr>
        <w:pStyle w:val="NoSpacing"/>
        <w:rPr>
          <w:rFonts w:cs="Times New Roman"/>
          <w:szCs w:val="24"/>
        </w:rPr>
      </w:pPr>
    </w:p>
    <w:p w14:paraId="0DC9C673" w14:textId="019D01C6" w:rsidR="002438E9" w:rsidRDefault="002438E9" w:rsidP="006056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Dec.1436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 of Hertfordshire.</w:t>
      </w:r>
    </w:p>
    <w:p w14:paraId="3197C834" w14:textId="65FDBCAB" w:rsidR="002438E9" w:rsidRDefault="002438E9" w:rsidP="006056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1430-37 p.299)</w:t>
      </w:r>
    </w:p>
    <w:p w14:paraId="5B906FBE" w14:textId="77777777" w:rsidR="002438E9" w:rsidRDefault="002438E9" w:rsidP="006056B4">
      <w:pPr>
        <w:pStyle w:val="NoSpacing"/>
        <w:rPr>
          <w:rFonts w:cs="Times New Roman"/>
          <w:szCs w:val="24"/>
        </w:rPr>
      </w:pPr>
    </w:p>
    <w:p w14:paraId="7551C2F3" w14:textId="77777777" w:rsidR="002438E9" w:rsidRDefault="002438E9" w:rsidP="006056B4">
      <w:pPr>
        <w:pStyle w:val="NoSpacing"/>
        <w:rPr>
          <w:rFonts w:cs="Times New Roman"/>
          <w:szCs w:val="24"/>
        </w:rPr>
      </w:pPr>
    </w:p>
    <w:p w14:paraId="099BD009" w14:textId="553B6FD4" w:rsidR="002438E9" w:rsidRDefault="002438E9" w:rsidP="006056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April 2025</w:t>
      </w:r>
    </w:p>
    <w:p w14:paraId="513C7513" w14:textId="72453837" w:rsidR="006056B4" w:rsidRPr="006056B4" w:rsidRDefault="006056B4" w:rsidP="009139A6">
      <w:pPr>
        <w:pStyle w:val="NoSpacing"/>
        <w:rPr>
          <w:rFonts w:cs="Times New Roman"/>
          <w:szCs w:val="24"/>
        </w:rPr>
      </w:pPr>
    </w:p>
    <w:sectPr w:rsidR="006056B4" w:rsidRPr="006056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81040" w14:textId="77777777" w:rsidR="006056B4" w:rsidRDefault="006056B4" w:rsidP="009139A6">
      <w:r>
        <w:separator/>
      </w:r>
    </w:p>
  </w:endnote>
  <w:endnote w:type="continuationSeparator" w:id="0">
    <w:p w14:paraId="2C2E235B" w14:textId="77777777" w:rsidR="006056B4" w:rsidRDefault="006056B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ABDF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11BC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BA7F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0BC50" w14:textId="77777777" w:rsidR="006056B4" w:rsidRDefault="006056B4" w:rsidP="009139A6">
      <w:r>
        <w:separator/>
      </w:r>
    </w:p>
  </w:footnote>
  <w:footnote w:type="continuationSeparator" w:id="0">
    <w:p w14:paraId="3358BF30" w14:textId="77777777" w:rsidR="006056B4" w:rsidRDefault="006056B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3D56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A727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C209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6B4"/>
    <w:rsid w:val="000666E0"/>
    <w:rsid w:val="000A2E7A"/>
    <w:rsid w:val="001307AC"/>
    <w:rsid w:val="00190DFA"/>
    <w:rsid w:val="002438E9"/>
    <w:rsid w:val="002510B7"/>
    <w:rsid w:val="00270799"/>
    <w:rsid w:val="002737D5"/>
    <w:rsid w:val="00357E4A"/>
    <w:rsid w:val="005C130B"/>
    <w:rsid w:val="006056B4"/>
    <w:rsid w:val="007931B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1DE0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74D4A"/>
  <w15:chartTrackingRefBased/>
  <w15:docId w15:val="{06C7DE10-2C93-4E10-A534-153E0BFC6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22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2025-04-20T15:34:00Z</dcterms:created>
  <dcterms:modified xsi:type="dcterms:W3CDTF">2025-04-20T16:03:00Z</dcterms:modified>
</cp:coreProperties>
</file>