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C8FDE" w14:textId="4DC70487" w:rsidR="00187F5D" w:rsidRDefault="00187F5D" w:rsidP="00187F5D">
      <w:pPr>
        <w:pStyle w:val="NoSpacing"/>
      </w:pPr>
      <w:r>
        <w:rPr>
          <w:u w:val="single"/>
        </w:rPr>
        <w:t>Margaret PHILPOT</w:t>
      </w:r>
      <w:r>
        <w:t xml:space="preserve">      (fl.1427)</w:t>
      </w:r>
    </w:p>
    <w:p w14:paraId="5D682E55" w14:textId="77777777" w:rsidR="00187F5D" w:rsidRDefault="00187F5D" w:rsidP="00187F5D">
      <w:pPr>
        <w:pStyle w:val="NoSpacing"/>
      </w:pPr>
      <w:r>
        <w:t>Widow.</w:t>
      </w:r>
    </w:p>
    <w:p w14:paraId="00C6684C" w14:textId="77777777" w:rsidR="00187F5D" w:rsidRDefault="00187F5D" w:rsidP="00187F5D">
      <w:pPr>
        <w:pStyle w:val="NoSpacing"/>
      </w:pPr>
    </w:p>
    <w:p w14:paraId="569BD0EC" w14:textId="77777777" w:rsidR="00187F5D" w:rsidRDefault="00187F5D" w:rsidP="00187F5D">
      <w:pPr>
        <w:pStyle w:val="NoSpacing"/>
      </w:pPr>
    </w:p>
    <w:p w14:paraId="32AAD91C" w14:textId="77777777" w:rsidR="00187F5D" w:rsidRDefault="00187F5D" w:rsidP="00187F5D">
      <w:pPr>
        <w:pStyle w:val="NoSpacing"/>
      </w:pPr>
      <w:r>
        <w:t xml:space="preserve">  3 Feb.1427</w:t>
      </w:r>
      <w:r>
        <w:tab/>
        <w:t>She made a plaint of nuisance against William Cantelowe, mercer(q.v.),</w:t>
      </w:r>
    </w:p>
    <w:p w14:paraId="5F57D146" w14:textId="77777777" w:rsidR="00187F5D" w:rsidRDefault="00187F5D" w:rsidP="00187F5D">
      <w:pPr>
        <w:pStyle w:val="NoSpacing"/>
      </w:pPr>
      <w:r>
        <w:tab/>
      </w:r>
      <w:r>
        <w:tab/>
        <w:t>Margaret, his wife(q.v.), and John Caryon, brewer(q.v.), touching her free</w:t>
      </w:r>
    </w:p>
    <w:p w14:paraId="47045CEC" w14:textId="77777777" w:rsidR="00187F5D" w:rsidRDefault="00187F5D" w:rsidP="00187F5D">
      <w:pPr>
        <w:pStyle w:val="NoSpacing"/>
      </w:pPr>
      <w:r>
        <w:tab/>
      </w:r>
      <w:r>
        <w:tab/>
        <w:t xml:space="preserve">tenement in the parish of </w:t>
      </w:r>
      <w:proofErr w:type="spellStart"/>
      <w:r>
        <w:t>St.Mary</w:t>
      </w:r>
      <w:proofErr w:type="spellEnd"/>
      <w:r>
        <w:t xml:space="preserve"> Woolchurch.</w:t>
      </w:r>
    </w:p>
    <w:p w14:paraId="0D6D9232" w14:textId="77777777" w:rsidR="00187F5D" w:rsidRDefault="00187F5D" w:rsidP="00187F5D">
      <w:pPr>
        <w:pStyle w:val="NoSpacing"/>
        <w:ind w:left="1440"/>
      </w:pPr>
      <w:r w:rsidRPr="00077E02">
        <w:t xml:space="preserve">(“Calendar of Plea and Memoranda Rolls preserved among the archives of the Corporation of the City of London at the Guildhall A.D. 1413-1437”, edited by </w:t>
      </w:r>
      <w:proofErr w:type="spellStart"/>
      <w:r w:rsidRPr="00077E02">
        <w:t>A.H.Thomas</w:t>
      </w:r>
      <w:proofErr w:type="spellEnd"/>
      <w:r w:rsidRPr="00077E02">
        <w:t xml:space="preserve"> pub. Cambridge University Press 1943 p.</w:t>
      </w:r>
      <w:r>
        <w:t>204)</w:t>
      </w:r>
    </w:p>
    <w:p w14:paraId="3F8E2E14" w14:textId="77777777" w:rsidR="00187F5D" w:rsidRDefault="00187F5D" w:rsidP="00187F5D">
      <w:pPr>
        <w:pStyle w:val="NoSpacing"/>
      </w:pPr>
    </w:p>
    <w:p w14:paraId="4C8A8BA8" w14:textId="77777777" w:rsidR="00187F5D" w:rsidRDefault="00187F5D" w:rsidP="00187F5D">
      <w:pPr>
        <w:pStyle w:val="NoSpacing"/>
      </w:pPr>
    </w:p>
    <w:p w14:paraId="7A1C966D" w14:textId="77777777" w:rsidR="00187F5D" w:rsidRDefault="00187F5D" w:rsidP="00187F5D">
      <w:pPr>
        <w:pStyle w:val="NoSpacing"/>
      </w:pPr>
      <w:r>
        <w:t>15 November 2025</w:t>
      </w:r>
    </w:p>
    <w:p w14:paraId="7891E48B" w14:textId="35C3D11A" w:rsidR="00617568" w:rsidRPr="00187F5D" w:rsidRDefault="00617568">
      <w:pPr>
        <w:rPr>
          <w:rFonts w:ascii="Times New Roman" w:hAnsi="Times New Roman" w:cs="Times New Roman"/>
          <w:lang w:val="en-US"/>
        </w:rPr>
      </w:pPr>
    </w:p>
    <w:sectPr w:rsidR="00617568" w:rsidRPr="00187F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9D61A" w14:textId="77777777" w:rsidR="00187F5D" w:rsidRDefault="00187F5D" w:rsidP="00086E2C">
      <w:pPr>
        <w:spacing w:after="0" w:line="240" w:lineRule="auto"/>
      </w:pPr>
      <w:r>
        <w:separator/>
      </w:r>
    </w:p>
  </w:endnote>
  <w:endnote w:type="continuationSeparator" w:id="0">
    <w:p w14:paraId="3EB93472" w14:textId="77777777" w:rsidR="00187F5D" w:rsidRDefault="00187F5D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E80ED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90DAB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77B4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3C198" w14:textId="77777777" w:rsidR="00187F5D" w:rsidRDefault="00187F5D" w:rsidP="00086E2C">
      <w:pPr>
        <w:spacing w:after="0" w:line="240" w:lineRule="auto"/>
      </w:pPr>
      <w:r>
        <w:separator/>
      </w:r>
    </w:p>
  </w:footnote>
  <w:footnote w:type="continuationSeparator" w:id="0">
    <w:p w14:paraId="1CDE74AC" w14:textId="77777777" w:rsidR="00187F5D" w:rsidRDefault="00187F5D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6C558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D2E6E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B5B2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F5D"/>
    <w:rsid w:val="00086E2C"/>
    <w:rsid w:val="000A2E7A"/>
    <w:rsid w:val="000C1851"/>
    <w:rsid w:val="00187F5D"/>
    <w:rsid w:val="002244B7"/>
    <w:rsid w:val="00314D94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BC78A7"/>
  <w15:chartTrackingRefBased/>
  <w15:docId w15:val="{CA65E1D9-B954-4622-AA81-51F43156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87F5D"/>
    <w:pPr>
      <w:spacing w:after="0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60</Words>
  <Characters>418</Characters>
  <Application>Microsoft Office Word</Application>
  <DocSecurity>0</DocSecurity>
  <Lines>27</Lines>
  <Paragraphs>17</Paragraphs>
  <ScaleCrop>false</ScaleCrop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2025-11-30T00:14:00Z</dcterms:created>
  <dcterms:modified xsi:type="dcterms:W3CDTF">2025-11-30T00:14:00Z</dcterms:modified>
</cp:coreProperties>
</file>