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27E1E" w14:textId="77777777" w:rsidR="003B7F5A" w:rsidRDefault="003B7F5A" w:rsidP="003B7F5A">
      <w:pPr>
        <w:pStyle w:val="NoSpacing"/>
      </w:pPr>
      <w:r>
        <w:rPr>
          <w:u w:val="single"/>
        </w:rPr>
        <w:t>Thomas PHILPS (alias PHELPS)</w:t>
      </w:r>
      <w:r>
        <w:t xml:space="preserve">      (fl.1466)</w:t>
      </w:r>
    </w:p>
    <w:p w14:paraId="5D9D2F25" w14:textId="77777777" w:rsidR="003B7F5A" w:rsidRDefault="003B7F5A" w:rsidP="003B7F5A">
      <w:pPr>
        <w:pStyle w:val="NoSpacing"/>
      </w:pPr>
      <w:r>
        <w:t xml:space="preserve">late of Ree, in the parish of </w:t>
      </w:r>
      <w:proofErr w:type="spellStart"/>
      <w:r>
        <w:t>Queddesley</w:t>
      </w:r>
      <w:proofErr w:type="spellEnd"/>
      <w:r>
        <w:t>, Gloucestershire. Yeoman.</w:t>
      </w:r>
    </w:p>
    <w:p w14:paraId="72268E02" w14:textId="77777777" w:rsidR="003B7F5A" w:rsidRDefault="003B7F5A" w:rsidP="003B7F5A">
      <w:pPr>
        <w:pStyle w:val="NoSpacing"/>
      </w:pPr>
    </w:p>
    <w:p w14:paraId="4C22CE53" w14:textId="77777777" w:rsidR="003B7F5A" w:rsidRDefault="003B7F5A" w:rsidP="003B7F5A">
      <w:pPr>
        <w:pStyle w:val="NoSpacing"/>
      </w:pPr>
    </w:p>
    <w:p w14:paraId="6E5219B2" w14:textId="77777777" w:rsidR="003B7F5A" w:rsidRDefault="003B7F5A" w:rsidP="003B7F5A">
      <w:pPr>
        <w:pStyle w:val="NoSpacing"/>
      </w:pPr>
      <w:r>
        <w:t>18 Aug.1466</w:t>
      </w:r>
      <w:r>
        <w:tab/>
        <w:t>He was pardoned of all offences committed by him before 9 February</w:t>
      </w:r>
    </w:p>
    <w:p w14:paraId="5EB0AFCF" w14:textId="77777777" w:rsidR="003B7F5A" w:rsidRDefault="003B7F5A" w:rsidP="003B7F5A">
      <w:pPr>
        <w:pStyle w:val="NoSpacing"/>
      </w:pPr>
      <w:r>
        <w:tab/>
      </w:r>
      <w:r>
        <w:tab/>
        <w:t>last.    (C.P.R. 1461-67 p.525)</w:t>
      </w:r>
    </w:p>
    <w:p w14:paraId="3B5572A3" w14:textId="77777777" w:rsidR="003B7F5A" w:rsidRDefault="003B7F5A" w:rsidP="003B7F5A">
      <w:pPr>
        <w:pStyle w:val="NoSpacing"/>
      </w:pPr>
    </w:p>
    <w:p w14:paraId="581BBA45" w14:textId="77777777" w:rsidR="003B7F5A" w:rsidRDefault="003B7F5A" w:rsidP="003B7F5A">
      <w:pPr>
        <w:pStyle w:val="NoSpacing"/>
      </w:pPr>
    </w:p>
    <w:p w14:paraId="3AC5C7DA" w14:textId="77777777" w:rsidR="003B7F5A" w:rsidRDefault="003B7F5A" w:rsidP="003B7F5A">
      <w:pPr>
        <w:pStyle w:val="NoSpacing"/>
      </w:pPr>
      <w:r>
        <w:t>17 October 2025</w:t>
      </w:r>
    </w:p>
    <w:p w14:paraId="283FC2E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5CEB9" w14:textId="77777777" w:rsidR="003B7F5A" w:rsidRDefault="003B7F5A" w:rsidP="00086E2C">
      <w:pPr>
        <w:spacing w:after="0" w:line="240" w:lineRule="auto"/>
      </w:pPr>
      <w:r>
        <w:separator/>
      </w:r>
    </w:p>
  </w:endnote>
  <w:endnote w:type="continuationSeparator" w:id="0">
    <w:p w14:paraId="35F0385B" w14:textId="77777777" w:rsidR="003B7F5A" w:rsidRDefault="003B7F5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F00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F195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45C6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F56FC" w14:textId="77777777" w:rsidR="003B7F5A" w:rsidRDefault="003B7F5A" w:rsidP="00086E2C">
      <w:pPr>
        <w:spacing w:after="0" w:line="240" w:lineRule="auto"/>
      </w:pPr>
      <w:r>
        <w:separator/>
      </w:r>
    </w:p>
  </w:footnote>
  <w:footnote w:type="continuationSeparator" w:id="0">
    <w:p w14:paraId="0FDEA9A7" w14:textId="77777777" w:rsidR="003B7F5A" w:rsidRDefault="003B7F5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307C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23C9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8669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F5A"/>
    <w:rsid w:val="00086E2C"/>
    <w:rsid w:val="000A2E7A"/>
    <w:rsid w:val="002244B7"/>
    <w:rsid w:val="00314D94"/>
    <w:rsid w:val="003B7F5A"/>
    <w:rsid w:val="00617568"/>
    <w:rsid w:val="006E68FA"/>
    <w:rsid w:val="00C3657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E9A14"/>
  <w15:chartTrackingRefBased/>
  <w15:docId w15:val="{2F23EDD3-12F1-465A-9F46-874DE227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B7F5A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2</TotalTime>
  <Pages>1</Pages>
  <Words>36</Words>
  <Characters>194</Characters>
  <Application>Microsoft Office Word</Application>
  <DocSecurity>0</DocSecurity>
  <Lines>9</Lines>
  <Paragraphs>5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2025-10-22T12:59:00Z</dcterms:created>
  <dcterms:modified xsi:type="dcterms:W3CDTF">2025-10-22T13:01:00Z</dcterms:modified>
</cp:coreProperties>
</file>