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1ADE" w14:textId="77777777" w:rsidR="00492549" w:rsidRDefault="00492549" w:rsidP="0049254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PICHER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6C677C1B" w14:textId="77777777" w:rsidR="00492549" w:rsidRDefault="00492549" w:rsidP="0049254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9110042" w14:textId="77777777" w:rsidR="00492549" w:rsidRDefault="00492549" w:rsidP="0049254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C43C5E8" w14:textId="77777777" w:rsidR="00492549" w:rsidRDefault="00492549" w:rsidP="0049254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F0C3EA1" w14:textId="77777777" w:rsidR="00492549" w:rsidRDefault="00492549" w:rsidP="0049254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3CB8F51" w14:textId="77777777" w:rsidR="00492549" w:rsidRDefault="00492549" w:rsidP="0049254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345CE52" w14:textId="77777777" w:rsidR="00492549" w:rsidRPr="00065994" w:rsidRDefault="00492549" w:rsidP="00492549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366572">
        <w:rPr>
          <w:rFonts w:cs="Times New Roman"/>
          <w:color w:val="282B30"/>
          <w:szCs w:val="24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</w:t>
      </w:r>
      <w:r w:rsidRPr="00366572">
        <w:rPr>
          <w:rFonts w:cs="Times New Roman"/>
          <w:color w:val="282B30"/>
          <w:szCs w:val="24"/>
          <w:u w:val="single"/>
          <w:shd w:val="clear" w:color="auto" w:fill="FFFFFF"/>
        </w:rPr>
        <w:t>www.medievalsoldier.org,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accessed</w:t>
      </w:r>
    </w:p>
    <w:p w14:paraId="38090CF6" w14:textId="77777777" w:rsidR="00492549" w:rsidRDefault="00492549" w:rsidP="00492549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E4305CB" w14:textId="77777777" w:rsidR="00492549" w:rsidRDefault="00492549" w:rsidP="0049254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C422112" w14:textId="77777777" w:rsidR="00492549" w:rsidRDefault="00492549" w:rsidP="0049254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FFBB810" w14:textId="77777777" w:rsidR="00492549" w:rsidRDefault="00492549" w:rsidP="0049254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9 July 2025</w:t>
      </w:r>
    </w:p>
    <w:p w14:paraId="5337C3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055F" w14:textId="77777777" w:rsidR="00492549" w:rsidRDefault="00492549" w:rsidP="009139A6">
      <w:r>
        <w:separator/>
      </w:r>
    </w:p>
  </w:endnote>
  <w:endnote w:type="continuationSeparator" w:id="0">
    <w:p w14:paraId="084AB4B7" w14:textId="77777777" w:rsidR="00492549" w:rsidRDefault="004925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FE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1D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27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D448" w14:textId="77777777" w:rsidR="00492549" w:rsidRDefault="00492549" w:rsidP="009139A6">
      <w:r>
        <w:separator/>
      </w:r>
    </w:p>
  </w:footnote>
  <w:footnote w:type="continuationSeparator" w:id="0">
    <w:p w14:paraId="0213EE74" w14:textId="77777777" w:rsidR="00492549" w:rsidRDefault="004925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57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A3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B0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49"/>
    <w:rsid w:val="000666E0"/>
    <w:rsid w:val="000A2E7A"/>
    <w:rsid w:val="001307AC"/>
    <w:rsid w:val="00190DFA"/>
    <w:rsid w:val="002510B7"/>
    <w:rsid w:val="00270799"/>
    <w:rsid w:val="002737D5"/>
    <w:rsid w:val="00357E4A"/>
    <w:rsid w:val="00492549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49FC"/>
  <w15:chartTrackingRefBased/>
  <w15:docId w15:val="{B50F8662-B4CF-4352-992C-0D83A746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2025-07-15T20:05:00Z</dcterms:created>
  <dcterms:modified xsi:type="dcterms:W3CDTF">2025-07-15T20:05:00Z</dcterms:modified>
</cp:coreProperties>
</file>