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51CA" w14:textId="77777777" w:rsidR="00952169" w:rsidRDefault="00952169" w:rsidP="0095216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James PIERS</w:t>
      </w:r>
      <w:r>
        <w:rPr>
          <w:rFonts w:ascii="Times New Roman" w:hAnsi="Times New Roman" w:cs="Times New Roman"/>
          <w:lang w:val="en-US"/>
        </w:rPr>
        <w:t xml:space="preserve">       (fl.1485)</w:t>
      </w:r>
    </w:p>
    <w:p w14:paraId="55BB6C27" w14:textId="77777777" w:rsidR="00952169" w:rsidRDefault="00952169" w:rsidP="0095216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late of Croydon, Surrey. Yeoman.</w:t>
      </w:r>
    </w:p>
    <w:p w14:paraId="1230EFBC" w14:textId="77777777" w:rsidR="00952169" w:rsidRDefault="00952169" w:rsidP="00952169">
      <w:pPr>
        <w:pStyle w:val="NoSpacing"/>
        <w:rPr>
          <w:rFonts w:ascii="Times New Roman" w:hAnsi="Times New Roman" w:cs="Times New Roman"/>
          <w:lang w:val="en-US"/>
        </w:rPr>
      </w:pPr>
    </w:p>
    <w:p w14:paraId="7A69B16C" w14:textId="77777777" w:rsidR="00952169" w:rsidRDefault="00952169" w:rsidP="00952169">
      <w:pPr>
        <w:pStyle w:val="NoSpacing"/>
        <w:rPr>
          <w:rFonts w:ascii="Times New Roman" w:hAnsi="Times New Roman" w:cs="Times New Roman"/>
          <w:lang w:val="en-US"/>
        </w:rPr>
      </w:pPr>
    </w:p>
    <w:p w14:paraId="43C869EE" w14:textId="77777777" w:rsidR="00952169" w:rsidRDefault="00952169" w:rsidP="0095216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3 May1485</w:t>
      </w:r>
      <w:r>
        <w:rPr>
          <w:rFonts w:ascii="Times New Roman" w:hAnsi="Times New Roman" w:cs="Times New Roman"/>
          <w:lang w:val="en-US"/>
        </w:rPr>
        <w:tab/>
        <w:t>He was pardoned for not appearing to answer Richard Jones of London,</w:t>
      </w:r>
    </w:p>
    <w:p w14:paraId="7A94A64D" w14:textId="77777777" w:rsidR="00952169" w:rsidRDefault="00952169" w:rsidP="0095216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turner(q.v.), touching a debt of £40.   (C.P.R.1476-85 p.467)</w:t>
      </w:r>
    </w:p>
    <w:p w14:paraId="33BCC5D2" w14:textId="77777777" w:rsidR="00952169" w:rsidRDefault="00952169" w:rsidP="00952169">
      <w:pPr>
        <w:pStyle w:val="NoSpacing"/>
        <w:rPr>
          <w:rFonts w:ascii="Times New Roman" w:hAnsi="Times New Roman" w:cs="Times New Roman"/>
          <w:lang w:val="en-US"/>
        </w:rPr>
      </w:pPr>
    </w:p>
    <w:p w14:paraId="6BFDC7DA" w14:textId="77777777" w:rsidR="00952169" w:rsidRDefault="00952169" w:rsidP="00952169">
      <w:pPr>
        <w:pStyle w:val="NoSpacing"/>
        <w:rPr>
          <w:rFonts w:ascii="Times New Roman" w:hAnsi="Times New Roman" w:cs="Times New Roman"/>
          <w:lang w:val="en-US"/>
        </w:rPr>
      </w:pPr>
    </w:p>
    <w:p w14:paraId="01E8E9BD" w14:textId="77777777" w:rsidR="00952169" w:rsidRDefault="00952169" w:rsidP="0095216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December 2025</w:t>
      </w:r>
    </w:p>
    <w:p w14:paraId="784BF97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8284" w14:textId="77777777" w:rsidR="00952169" w:rsidRDefault="00952169" w:rsidP="00086E2C">
      <w:pPr>
        <w:spacing w:after="0" w:line="240" w:lineRule="auto"/>
      </w:pPr>
      <w:r>
        <w:separator/>
      </w:r>
    </w:p>
  </w:endnote>
  <w:endnote w:type="continuationSeparator" w:id="0">
    <w:p w14:paraId="349A81C2" w14:textId="77777777" w:rsidR="00952169" w:rsidRDefault="0095216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65C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443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C75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2D2D" w14:textId="77777777" w:rsidR="00952169" w:rsidRDefault="00952169" w:rsidP="00086E2C">
      <w:pPr>
        <w:spacing w:after="0" w:line="240" w:lineRule="auto"/>
      </w:pPr>
      <w:r>
        <w:separator/>
      </w:r>
    </w:p>
  </w:footnote>
  <w:footnote w:type="continuationSeparator" w:id="0">
    <w:p w14:paraId="5AD7C3E5" w14:textId="77777777" w:rsidR="00952169" w:rsidRDefault="0095216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6D1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646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9F8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69"/>
    <w:rsid w:val="00086E2C"/>
    <w:rsid w:val="000A2E7A"/>
    <w:rsid w:val="002244B7"/>
    <w:rsid w:val="00314D94"/>
    <w:rsid w:val="00617568"/>
    <w:rsid w:val="006E68FA"/>
    <w:rsid w:val="00952169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5E8D"/>
  <w15:chartTrackingRefBased/>
  <w15:docId w15:val="{4BCDD172-FEC3-4C43-9985-BF94A6A7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52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25</Words>
  <Characters>202</Characters>
  <Application>Microsoft Office Word</Application>
  <DocSecurity>0</DocSecurity>
  <Lines>7</Lines>
  <Paragraphs>5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2025-12-09T19:35:00Z</dcterms:created>
  <dcterms:modified xsi:type="dcterms:W3CDTF">2025-12-09T19:35:00Z</dcterms:modified>
</cp:coreProperties>
</file>