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6A90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PIERS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5149EDAE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Tailor.</w:t>
      </w:r>
    </w:p>
    <w:p w14:paraId="1C2FFE1C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</w:p>
    <w:p w14:paraId="7834401A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</w:p>
    <w:p w14:paraId="078C0DAD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22F54C70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37822D12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807D0DA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</w:p>
    <w:p w14:paraId="7EE3EF58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</w:p>
    <w:p w14:paraId="0961ECFF" w14:textId="77777777" w:rsidR="002F08FA" w:rsidRDefault="002F08FA" w:rsidP="002F08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601FD34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E831" w14:textId="77777777" w:rsidR="006C3E3B" w:rsidRDefault="006C3E3B" w:rsidP="00086E2C">
      <w:pPr>
        <w:spacing w:after="0" w:line="240" w:lineRule="auto"/>
      </w:pPr>
      <w:r>
        <w:separator/>
      </w:r>
    </w:p>
  </w:endnote>
  <w:endnote w:type="continuationSeparator" w:id="0">
    <w:p w14:paraId="1412CE5D" w14:textId="77777777" w:rsidR="006C3E3B" w:rsidRDefault="006C3E3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3F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63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1F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E92A" w14:textId="77777777" w:rsidR="006C3E3B" w:rsidRDefault="006C3E3B" w:rsidP="00086E2C">
      <w:pPr>
        <w:spacing w:after="0" w:line="240" w:lineRule="auto"/>
      </w:pPr>
      <w:r>
        <w:separator/>
      </w:r>
    </w:p>
  </w:footnote>
  <w:footnote w:type="continuationSeparator" w:id="0">
    <w:p w14:paraId="5044F8D9" w14:textId="77777777" w:rsidR="006C3E3B" w:rsidRDefault="006C3E3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38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17E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39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FA"/>
    <w:rsid w:val="00086E2C"/>
    <w:rsid w:val="000A2E7A"/>
    <w:rsid w:val="002244B7"/>
    <w:rsid w:val="002F08FA"/>
    <w:rsid w:val="00314D94"/>
    <w:rsid w:val="00617568"/>
    <w:rsid w:val="006C3E3B"/>
    <w:rsid w:val="006E68FA"/>
    <w:rsid w:val="008359B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34BB"/>
  <w15:chartTrackingRefBased/>
  <w15:docId w15:val="{0288954D-3C8C-42A9-B44E-B1D41900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08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08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221</Characters>
  <Application>Microsoft Office Word</Application>
  <DocSecurity>0</DocSecurity>
  <Lines>10</Lines>
  <Paragraphs>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2025-12-21T19:27:00Z</dcterms:created>
  <dcterms:modified xsi:type="dcterms:W3CDTF">2025-12-21T19:29:00Z</dcterms:modified>
</cp:coreProperties>
</file>