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B2E60" w14:textId="77777777" w:rsidR="002B2512" w:rsidRDefault="002B2512" w:rsidP="002B25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PIERS</w:t>
      </w:r>
      <w:r>
        <w:rPr>
          <w:rFonts w:cs="Times New Roman"/>
          <w:szCs w:val="24"/>
        </w:rPr>
        <w:t xml:space="preserve">       (fl.1420)</w:t>
      </w:r>
    </w:p>
    <w:p w14:paraId="4AEF1F39" w14:textId="77777777" w:rsidR="002B2512" w:rsidRDefault="002B2512" w:rsidP="002B2512">
      <w:pPr>
        <w:pStyle w:val="NoSpacing"/>
        <w:rPr>
          <w:rFonts w:cs="Times New Roman"/>
          <w:szCs w:val="24"/>
        </w:rPr>
      </w:pPr>
    </w:p>
    <w:p w14:paraId="528D9B68" w14:textId="77777777" w:rsidR="002B2512" w:rsidRDefault="002B2512" w:rsidP="002B2512">
      <w:pPr>
        <w:pStyle w:val="NoSpacing"/>
        <w:rPr>
          <w:rFonts w:cs="Times New Roman"/>
          <w:szCs w:val="24"/>
        </w:rPr>
      </w:pPr>
    </w:p>
    <w:p w14:paraId="1D8FCC7C" w14:textId="77777777" w:rsidR="002B2512" w:rsidRDefault="002B2512" w:rsidP="002B25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>He made a plaint of debt against John Welles of Yeovil(q.v.) and two</w:t>
      </w:r>
    </w:p>
    <w:p w14:paraId="30A47382" w14:textId="77777777" w:rsidR="002B2512" w:rsidRDefault="002B2512" w:rsidP="002B25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others.</w:t>
      </w:r>
    </w:p>
    <w:p w14:paraId="2FF0207D" w14:textId="77777777" w:rsidR="002B2512" w:rsidRDefault="002B2512" w:rsidP="002B25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124D2D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2A1B2238" w14:textId="77777777" w:rsidR="002B2512" w:rsidRDefault="002B2512" w:rsidP="002B2512">
      <w:pPr>
        <w:pStyle w:val="NoSpacing"/>
        <w:rPr>
          <w:rFonts w:cs="Times New Roman"/>
          <w:szCs w:val="24"/>
        </w:rPr>
      </w:pPr>
    </w:p>
    <w:p w14:paraId="6DFC8AC5" w14:textId="77777777" w:rsidR="002B2512" w:rsidRDefault="002B2512" w:rsidP="002B2512">
      <w:pPr>
        <w:pStyle w:val="NoSpacing"/>
        <w:rPr>
          <w:rFonts w:cs="Times New Roman"/>
          <w:szCs w:val="24"/>
        </w:rPr>
      </w:pPr>
    </w:p>
    <w:p w14:paraId="0C648BE6" w14:textId="77777777" w:rsidR="002B2512" w:rsidRDefault="002B2512" w:rsidP="002B25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April 2025</w:t>
      </w:r>
    </w:p>
    <w:p w14:paraId="198EEC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26058" w14:textId="77777777" w:rsidR="002B2512" w:rsidRDefault="002B2512" w:rsidP="009139A6">
      <w:r>
        <w:separator/>
      </w:r>
    </w:p>
  </w:endnote>
  <w:endnote w:type="continuationSeparator" w:id="0">
    <w:p w14:paraId="7E3E7169" w14:textId="77777777" w:rsidR="002B2512" w:rsidRDefault="002B25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6D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67A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546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199C5" w14:textId="77777777" w:rsidR="002B2512" w:rsidRDefault="002B2512" w:rsidP="009139A6">
      <w:r>
        <w:separator/>
      </w:r>
    </w:p>
  </w:footnote>
  <w:footnote w:type="continuationSeparator" w:id="0">
    <w:p w14:paraId="1C437519" w14:textId="77777777" w:rsidR="002B2512" w:rsidRDefault="002B25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D0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A4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EC38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12"/>
    <w:rsid w:val="000666E0"/>
    <w:rsid w:val="000A2E7A"/>
    <w:rsid w:val="001307AC"/>
    <w:rsid w:val="00190DFA"/>
    <w:rsid w:val="002510B7"/>
    <w:rsid w:val="00270799"/>
    <w:rsid w:val="002737D5"/>
    <w:rsid w:val="002B2512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FB7C2"/>
  <w15:chartTrackingRefBased/>
  <w15:docId w15:val="{14C655BF-5164-4A99-AB1A-0C5CBA4D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B25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2025-04-16T20:12:00Z</dcterms:created>
  <dcterms:modified xsi:type="dcterms:W3CDTF">2025-04-16T20:13:00Z</dcterms:modified>
</cp:coreProperties>
</file>