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513E" w14:textId="77777777" w:rsidR="00247E3D" w:rsidRDefault="00247E3D" w:rsidP="00247E3D">
      <w:pPr>
        <w:pStyle w:val="NoSpacing"/>
        <w:jc w:val="both"/>
      </w:pPr>
      <w:r>
        <w:rPr>
          <w:u w:val="single"/>
        </w:rPr>
        <w:t>Richard PIERS</w:t>
      </w:r>
      <w:r>
        <w:t xml:space="preserve">        (fl.1415)</w:t>
      </w:r>
    </w:p>
    <w:p w14:paraId="0E1192A4" w14:textId="77777777" w:rsidR="00247E3D" w:rsidRDefault="00247E3D" w:rsidP="00247E3D">
      <w:pPr>
        <w:pStyle w:val="NoSpacing"/>
        <w:jc w:val="both"/>
      </w:pPr>
      <w:r>
        <w:t>of Wells, Somerset.</w:t>
      </w:r>
    </w:p>
    <w:p w14:paraId="53334C42" w14:textId="77777777" w:rsidR="00247E3D" w:rsidRDefault="00247E3D" w:rsidP="00247E3D">
      <w:pPr>
        <w:pStyle w:val="NoSpacing"/>
        <w:jc w:val="both"/>
      </w:pPr>
    </w:p>
    <w:p w14:paraId="72016008" w14:textId="77777777" w:rsidR="00247E3D" w:rsidRDefault="00247E3D" w:rsidP="00247E3D">
      <w:pPr>
        <w:pStyle w:val="NoSpacing"/>
        <w:jc w:val="both"/>
      </w:pPr>
    </w:p>
    <w:p w14:paraId="39CE0DDD" w14:textId="77777777" w:rsidR="00247E3D" w:rsidRDefault="00247E3D" w:rsidP="00247E3D">
      <w:pPr>
        <w:pStyle w:val="NoSpacing"/>
        <w:jc w:val="both"/>
      </w:pPr>
      <w:r>
        <w:t>10 Jul.</w:t>
      </w:r>
      <w:r>
        <w:tab/>
        <w:t>1415</w:t>
      </w:r>
      <w:r>
        <w:tab/>
        <w:t xml:space="preserve">He and Roger </w:t>
      </w:r>
      <w:proofErr w:type="spellStart"/>
      <w:r>
        <w:t>Eburton</w:t>
      </w:r>
      <w:proofErr w:type="spellEnd"/>
      <w:r>
        <w:t xml:space="preserve">(q.v.) were granted the subsidy and </w:t>
      </w:r>
      <w:proofErr w:type="spellStart"/>
      <w:r>
        <w:t>ulnage</w:t>
      </w:r>
      <w:proofErr w:type="spellEnd"/>
      <w:r>
        <w:t xml:space="preserve"> of cloths </w:t>
      </w:r>
    </w:p>
    <w:p w14:paraId="30F6B3F9" w14:textId="77777777" w:rsidR="00247E3D" w:rsidRDefault="00247E3D" w:rsidP="00247E3D">
      <w:pPr>
        <w:pStyle w:val="NoSpacing"/>
        <w:jc w:val="both"/>
      </w:pPr>
      <w:r>
        <w:tab/>
      </w:r>
      <w:r>
        <w:tab/>
        <w:t>for sale in Dorset.     (C.F.R. 1413-22 p.111)</w:t>
      </w:r>
    </w:p>
    <w:p w14:paraId="03632563" w14:textId="77777777" w:rsidR="00247E3D" w:rsidRDefault="00247E3D" w:rsidP="00247E3D">
      <w:pPr>
        <w:pStyle w:val="NoSpacing"/>
        <w:jc w:val="both"/>
      </w:pPr>
    </w:p>
    <w:p w14:paraId="0D9DF6D9" w14:textId="77777777" w:rsidR="00247E3D" w:rsidRDefault="00247E3D" w:rsidP="00247E3D">
      <w:pPr>
        <w:pStyle w:val="NoSpacing"/>
        <w:jc w:val="both"/>
      </w:pPr>
    </w:p>
    <w:p w14:paraId="001398EF" w14:textId="77777777" w:rsidR="00247E3D" w:rsidRDefault="00247E3D" w:rsidP="00247E3D">
      <w:pPr>
        <w:pStyle w:val="NoSpacing"/>
        <w:jc w:val="both"/>
      </w:pPr>
      <w:r>
        <w:t>23 July 2025</w:t>
      </w:r>
    </w:p>
    <w:p w14:paraId="2882DC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EE5F" w14:textId="77777777" w:rsidR="00247E3D" w:rsidRDefault="00247E3D" w:rsidP="009139A6">
      <w:r>
        <w:separator/>
      </w:r>
    </w:p>
  </w:endnote>
  <w:endnote w:type="continuationSeparator" w:id="0">
    <w:p w14:paraId="60E6A089" w14:textId="77777777" w:rsidR="00247E3D" w:rsidRDefault="00247E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CC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00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8F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8A44" w14:textId="77777777" w:rsidR="00247E3D" w:rsidRDefault="00247E3D" w:rsidP="009139A6">
      <w:r>
        <w:separator/>
      </w:r>
    </w:p>
  </w:footnote>
  <w:footnote w:type="continuationSeparator" w:id="0">
    <w:p w14:paraId="7C8E5051" w14:textId="77777777" w:rsidR="00247E3D" w:rsidRDefault="00247E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18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D9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0E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3D"/>
    <w:rsid w:val="000666E0"/>
    <w:rsid w:val="000A2E7A"/>
    <w:rsid w:val="001307AC"/>
    <w:rsid w:val="00190DFA"/>
    <w:rsid w:val="001D4929"/>
    <w:rsid w:val="00247E3D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366B"/>
  <w15:chartTrackingRefBased/>
  <w15:docId w15:val="{47332648-EC6E-4F08-A070-AD3631B4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2025-07-25T18:57:00Z</dcterms:created>
  <dcterms:modified xsi:type="dcterms:W3CDTF">2025-07-25T18:58:00Z</dcterms:modified>
</cp:coreProperties>
</file>