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0575" w14:textId="77777777" w:rsidR="00244EE0" w:rsidRDefault="00244EE0" w:rsidP="00244EE0">
      <w:pPr>
        <w:pStyle w:val="NoSpacing"/>
      </w:pPr>
      <w:r>
        <w:rPr>
          <w:u w:val="single"/>
        </w:rPr>
        <w:t>Richard PIGGE</w:t>
      </w:r>
      <w:r>
        <w:t xml:space="preserve">        (fl.1460)</w:t>
      </w:r>
    </w:p>
    <w:p w14:paraId="50B02F39" w14:textId="77777777" w:rsidR="00244EE0" w:rsidRDefault="00244EE0" w:rsidP="00244EE0">
      <w:pPr>
        <w:pStyle w:val="NoSpacing"/>
      </w:pPr>
      <w:r>
        <w:t>of London. Gentleman.</w:t>
      </w:r>
    </w:p>
    <w:p w14:paraId="12106FC2" w14:textId="77777777" w:rsidR="00244EE0" w:rsidRDefault="00244EE0" w:rsidP="00244EE0">
      <w:pPr>
        <w:pStyle w:val="NoSpacing"/>
      </w:pPr>
    </w:p>
    <w:p w14:paraId="1B9C14FC" w14:textId="77777777" w:rsidR="00244EE0" w:rsidRDefault="00244EE0" w:rsidP="00244EE0">
      <w:pPr>
        <w:pStyle w:val="NoSpacing"/>
      </w:pPr>
    </w:p>
    <w:p w14:paraId="4DDDC12B" w14:textId="77777777" w:rsidR="00244EE0" w:rsidRDefault="00244EE0" w:rsidP="00244EE0">
      <w:pPr>
        <w:pStyle w:val="NoSpacing"/>
      </w:pPr>
      <w:r>
        <w:tab/>
        <w:t>1460</w:t>
      </w:r>
      <w:r>
        <w:tab/>
        <w:t>The King indicted him and 4 others for felony and murder.</w:t>
      </w:r>
    </w:p>
    <w:p w14:paraId="4F485C3F" w14:textId="77777777" w:rsidR="00244EE0" w:rsidRDefault="00244EE0" w:rsidP="00244EE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607BD9F" w14:textId="77777777" w:rsidR="00244EE0" w:rsidRDefault="00244EE0" w:rsidP="00244EE0">
      <w:pPr>
        <w:pStyle w:val="NoSpacing"/>
      </w:pPr>
    </w:p>
    <w:p w14:paraId="12024359" w14:textId="77777777" w:rsidR="00244EE0" w:rsidRDefault="00244EE0" w:rsidP="00244EE0">
      <w:pPr>
        <w:pStyle w:val="NoSpacing"/>
      </w:pPr>
    </w:p>
    <w:p w14:paraId="7BDE64DA" w14:textId="77777777" w:rsidR="00244EE0" w:rsidRDefault="00244EE0" w:rsidP="00244EE0">
      <w:pPr>
        <w:pStyle w:val="NoSpacing"/>
      </w:pPr>
      <w:r>
        <w:t>1 December 2025</w:t>
      </w:r>
    </w:p>
    <w:p w14:paraId="623D9BC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E359" w14:textId="77777777" w:rsidR="00244EE0" w:rsidRDefault="00244EE0" w:rsidP="00086E2C">
      <w:pPr>
        <w:spacing w:after="0" w:line="240" w:lineRule="auto"/>
      </w:pPr>
      <w:r>
        <w:separator/>
      </w:r>
    </w:p>
  </w:endnote>
  <w:endnote w:type="continuationSeparator" w:id="0">
    <w:p w14:paraId="77CB0C95" w14:textId="77777777" w:rsidR="00244EE0" w:rsidRDefault="00244E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25A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B5A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C2C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0F8C" w14:textId="77777777" w:rsidR="00244EE0" w:rsidRDefault="00244EE0" w:rsidP="00086E2C">
      <w:pPr>
        <w:spacing w:after="0" w:line="240" w:lineRule="auto"/>
      </w:pPr>
      <w:r>
        <w:separator/>
      </w:r>
    </w:p>
  </w:footnote>
  <w:footnote w:type="continuationSeparator" w:id="0">
    <w:p w14:paraId="6BC0FB7B" w14:textId="77777777" w:rsidR="00244EE0" w:rsidRDefault="00244E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024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B97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6EA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E0"/>
    <w:rsid w:val="00086E2C"/>
    <w:rsid w:val="000A2E7A"/>
    <w:rsid w:val="002244B7"/>
    <w:rsid w:val="00244EE0"/>
    <w:rsid w:val="00314D94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045D"/>
  <w15:chartTrackingRefBased/>
  <w15:docId w15:val="{418EAB6F-3A4C-4B39-AB91-9AF1C38A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44EE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44E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24</Words>
  <Characters>145</Characters>
  <Application>Microsoft Office Word</Application>
  <DocSecurity>0</DocSecurity>
  <Lines>9</Lines>
  <Paragraphs>5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2025-12-02T22:50:00Z</dcterms:created>
  <dcterms:modified xsi:type="dcterms:W3CDTF">2025-12-02T22:53:00Z</dcterms:modified>
</cp:coreProperties>
</file>