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CF5D2" w14:textId="77777777" w:rsidR="0019020F" w:rsidRDefault="0019020F" w:rsidP="001902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PIKERING</w:t>
      </w:r>
      <w:r>
        <w:rPr>
          <w:rFonts w:cs="Times New Roman"/>
          <w:szCs w:val="24"/>
        </w:rPr>
        <w:t xml:space="preserve">       (d.1509)</w:t>
      </w:r>
    </w:p>
    <w:p w14:paraId="61EF6E07" w14:textId="77777777" w:rsidR="0019020F" w:rsidRDefault="0019020F" w:rsidP="0019020F">
      <w:pPr>
        <w:pStyle w:val="NoSpacing"/>
        <w:rPr>
          <w:rFonts w:cs="Times New Roman"/>
          <w:szCs w:val="24"/>
        </w:rPr>
      </w:pPr>
    </w:p>
    <w:p w14:paraId="395CDC62" w14:textId="77777777" w:rsidR="0019020F" w:rsidRDefault="0019020F" w:rsidP="0019020F">
      <w:pPr>
        <w:pStyle w:val="NoSpacing"/>
        <w:rPr>
          <w:rFonts w:cs="Times New Roman"/>
          <w:szCs w:val="24"/>
        </w:rPr>
      </w:pPr>
    </w:p>
    <w:p w14:paraId="3A7F6D46" w14:textId="77777777" w:rsidR="0019020F" w:rsidRDefault="0019020F" w:rsidP="001902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Dec.1509</w:t>
      </w:r>
      <w:r>
        <w:rPr>
          <w:rFonts w:cs="Times New Roman"/>
          <w:szCs w:val="24"/>
        </w:rPr>
        <w:tab/>
        <w:t>An order to sequestrate his effects was made.</w:t>
      </w:r>
    </w:p>
    <w:p w14:paraId="458FEFD2" w14:textId="77777777" w:rsidR="0019020F" w:rsidRDefault="0019020F" w:rsidP="001902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(W.Y.R. p.196)</w:t>
      </w:r>
    </w:p>
    <w:p w14:paraId="3DF01984" w14:textId="77777777" w:rsidR="0019020F" w:rsidRDefault="0019020F" w:rsidP="0019020F">
      <w:pPr>
        <w:pStyle w:val="NoSpacing"/>
        <w:rPr>
          <w:rFonts w:cs="Times New Roman"/>
          <w:szCs w:val="24"/>
        </w:rPr>
      </w:pPr>
    </w:p>
    <w:p w14:paraId="3F0FA8B5" w14:textId="77777777" w:rsidR="0019020F" w:rsidRDefault="0019020F" w:rsidP="0019020F">
      <w:pPr>
        <w:pStyle w:val="NoSpacing"/>
        <w:rPr>
          <w:rFonts w:cs="Times New Roman"/>
          <w:szCs w:val="24"/>
        </w:rPr>
      </w:pPr>
    </w:p>
    <w:p w14:paraId="56C7F3BB" w14:textId="77777777" w:rsidR="0019020F" w:rsidRDefault="0019020F" w:rsidP="001902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August 2025</w:t>
      </w:r>
    </w:p>
    <w:p w14:paraId="400CC04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E9CBD" w14:textId="77777777" w:rsidR="0019020F" w:rsidRDefault="0019020F" w:rsidP="009139A6">
      <w:r>
        <w:separator/>
      </w:r>
    </w:p>
  </w:endnote>
  <w:endnote w:type="continuationSeparator" w:id="0">
    <w:p w14:paraId="7EF4A4A8" w14:textId="77777777" w:rsidR="0019020F" w:rsidRDefault="0019020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CE9B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3E7B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330F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D1F9B" w14:textId="77777777" w:rsidR="0019020F" w:rsidRDefault="0019020F" w:rsidP="009139A6">
      <w:r>
        <w:separator/>
      </w:r>
    </w:p>
  </w:footnote>
  <w:footnote w:type="continuationSeparator" w:id="0">
    <w:p w14:paraId="69303DB3" w14:textId="77777777" w:rsidR="0019020F" w:rsidRDefault="0019020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4B06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1E59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5D87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0F"/>
    <w:rsid w:val="000666E0"/>
    <w:rsid w:val="000A2E7A"/>
    <w:rsid w:val="001307AC"/>
    <w:rsid w:val="0019020F"/>
    <w:rsid w:val="00190DFA"/>
    <w:rsid w:val="002510B7"/>
    <w:rsid w:val="00270799"/>
    <w:rsid w:val="002737D5"/>
    <w:rsid w:val="00357E4A"/>
    <w:rsid w:val="005C130B"/>
    <w:rsid w:val="007943F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BB71E"/>
  <w15:chartTrackingRefBased/>
  <w15:docId w15:val="{EBD269DD-9F3E-4128-89E1-2A92A885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2025-08-10T15:21:00Z</dcterms:created>
  <dcterms:modified xsi:type="dcterms:W3CDTF">2025-08-10T15:21:00Z</dcterms:modified>
</cp:coreProperties>
</file>