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797E" w14:textId="77777777" w:rsidR="00C74F39" w:rsidRDefault="00C74F39" w:rsidP="00C74F39">
      <w:pPr>
        <w:pStyle w:val="NoSpacing"/>
      </w:pPr>
      <w:r>
        <w:rPr>
          <w:u w:val="single"/>
        </w:rPr>
        <w:t>Richard PIKERYNG</w:t>
      </w:r>
      <w:r>
        <w:t xml:space="preserve">         (fl.1400)</w:t>
      </w:r>
    </w:p>
    <w:p w14:paraId="0A96A321" w14:textId="77777777" w:rsidR="00C74F39" w:rsidRDefault="00C74F39" w:rsidP="00C74F39">
      <w:pPr>
        <w:pStyle w:val="NoSpacing"/>
      </w:pPr>
      <w:r>
        <w:t>Rector of Middleham.</w:t>
      </w:r>
    </w:p>
    <w:p w14:paraId="4FFCDFFC" w14:textId="77777777" w:rsidR="00C74F39" w:rsidRDefault="00C74F39" w:rsidP="00C74F39">
      <w:pPr>
        <w:pStyle w:val="NoSpacing"/>
      </w:pPr>
    </w:p>
    <w:p w14:paraId="3329ACD3" w14:textId="77777777" w:rsidR="00C74F39" w:rsidRDefault="00C74F39" w:rsidP="00C74F39">
      <w:pPr>
        <w:pStyle w:val="NoSpacing"/>
      </w:pPr>
    </w:p>
    <w:p w14:paraId="60D7F22B" w14:textId="77777777" w:rsidR="00C74F39" w:rsidRDefault="00C74F39" w:rsidP="00C74F39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57723B74" w14:textId="77777777" w:rsidR="00C74F39" w:rsidRDefault="00C74F39" w:rsidP="00C74F39">
      <w:pPr>
        <w:pStyle w:val="NoSpacing"/>
      </w:pPr>
      <w:r>
        <w:tab/>
      </w:r>
      <w:r>
        <w:tab/>
        <w:t>Yorkshire.</w:t>
      </w:r>
    </w:p>
    <w:p w14:paraId="545FB731" w14:textId="77777777" w:rsidR="00C74F39" w:rsidRDefault="00C74F39" w:rsidP="00C74F39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703BBC6" w14:textId="77777777" w:rsidR="00C74F39" w:rsidRDefault="00C74F39" w:rsidP="00C74F39">
      <w:pPr>
        <w:pStyle w:val="NoSpacing"/>
      </w:pPr>
    </w:p>
    <w:p w14:paraId="65478720" w14:textId="77777777" w:rsidR="00C74F39" w:rsidRDefault="00C74F39" w:rsidP="00C74F39">
      <w:pPr>
        <w:pStyle w:val="NoSpacing"/>
      </w:pPr>
    </w:p>
    <w:p w14:paraId="0417BB8F" w14:textId="77777777" w:rsidR="00C74F39" w:rsidRDefault="00C74F39" w:rsidP="00C74F39">
      <w:pPr>
        <w:pStyle w:val="NoSpacing"/>
      </w:pPr>
      <w:r>
        <w:t>25 September 2025</w:t>
      </w:r>
    </w:p>
    <w:p w14:paraId="0A5121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4181" w14:textId="77777777" w:rsidR="00C74F39" w:rsidRDefault="00C74F39" w:rsidP="00086E2C">
      <w:pPr>
        <w:spacing w:after="0" w:line="240" w:lineRule="auto"/>
      </w:pPr>
      <w:r>
        <w:separator/>
      </w:r>
    </w:p>
  </w:endnote>
  <w:endnote w:type="continuationSeparator" w:id="0">
    <w:p w14:paraId="783D64C2" w14:textId="77777777" w:rsidR="00C74F39" w:rsidRDefault="00C74F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1B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28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8A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2D55" w14:textId="77777777" w:rsidR="00C74F39" w:rsidRDefault="00C74F39" w:rsidP="00086E2C">
      <w:pPr>
        <w:spacing w:after="0" w:line="240" w:lineRule="auto"/>
      </w:pPr>
      <w:r>
        <w:separator/>
      </w:r>
    </w:p>
  </w:footnote>
  <w:footnote w:type="continuationSeparator" w:id="0">
    <w:p w14:paraId="07BA1AA0" w14:textId="77777777" w:rsidR="00C74F39" w:rsidRDefault="00C74F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8E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2BE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E5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39"/>
    <w:rsid w:val="00086E2C"/>
    <w:rsid w:val="000A2E7A"/>
    <w:rsid w:val="002244B7"/>
    <w:rsid w:val="00314D94"/>
    <w:rsid w:val="00617568"/>
    <w:rsid w:val="006E68FA"/>
    <w:rsid w:val="00C74F39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B440"/>
  <w15:chartTrackingRefBased/>
  <w15:docId w15:val="{75B399C7-9E08-451E-A283-B0D8307E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4F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2025-10-10T23:01:00Z</dcterms:created>
  <dcterms:modified xsi:type="dcterms:W3CDTF">2025-10-10T23:02:00Z</dcterms:modified>
</cp:coreProperties>
</file>