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18BEC" w14:textId="77777777" w:rsidR="0062259C" w:rsidRDefault="0062259C" w:rsidP="006225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Michael PILET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fl.1465)</w:t>
      </w:r>
    </w:p>
    <w:p w14:paraId="18719469" w14:textId="77777777" w:rsidR="0062259C" w:rsidRDefault="0062259C" w:rsidP="0062259C">
      <w:pPr>
        <w:pStyle w:val="NoSpacing"/>
        <w:rPr>
          <w:rFonts w:cs="Times New Roman"/>
          <w:szCs w:val="24"/>
        </w:rPr>
      </w:pPr>
    </w:p>
    <w:p w14:paraId="5857320C" w14:textId="77777777" w:rsidR="0062259C" w:rsidRDefault="0062259C" w:rsidP="0062259C">
      <w:pPr>
        <w:pStyle w:val="NoSpacing"/>
        <w:rPr>
          <w:rFonts w:cs="Times New Roman"/>
          <w:szCs w:val="24"/>
        </w:rPr>
      </w:pPr>
    </w:p>
    <w:p w14:paraId="2427CF27" w14:textId="77777777" w:rsidR="0062259C" w:rsidRDefault="0062259C" w:rsidP="006225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1465</w:t>
      </w:r>
      <w:r>
        <w:rPr>
          <w:rFonts w:cs="Times New Roman"/>
          <w:szCs w:val="24"/>
        </w:rPr>
        <w:tab/>
        <w:t xml:space="preserve">He and Thomas </w:t>
      </w:r>
      <w:proofErr w:type="spellStart"/>
      <w:r>
        <w:rPr>
          <w:rFonts w:cs="Times New Roman"/>
          <w:szCs w:val="24"/>
        </w:rPr>
        <w:t>Tokr</w:t>
      </w:r>
      <w:proofErr w:type="spellEnd"/>
      <w:r>
        <w:rPr>
          <w:rFonts w:cs="Times New Roman"/>
          <w:szCs w:val="24"/>
        </w:rPr>
        <w:t>(q.v.) made a plaint of debt against Nicholas Martyn</w:t>
      </w:r>
    </w:p>
    <w:p w14:paraId="2642C803" w14:textId="77777777" w:rsidR="0062259C" w:rsidRDefault="0062259C" w:rsidP="006225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Canterbury, bowyer(q.v.).</w:t>
      </w:r>
    </w:p>
    <w:p w14:paraId="6AFFE172" w14:textId="77777777" w:rsidR="0062259C" w:rsidRDefault="0062259C" w:rsidP="006225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DB7338">
          <w:rPr>
            <w:rStyle w:val="Hyperlink"/>
            <w:rFonts w:cs="Times New Roman"/>
            <w:szCs w:val="24"/>
          </w:rPr>
          <w:t>http://aalt.law.uh.edu/Indices/CP40Indices/CP40no814/CP40no814Pl.htm</w:t>
        </w:r>
      </w:hyperlink>
      <w:r>
        <w:rPr>
          <w:rFonts w:cs="Times New Roman"/>
          <w:szCs w:val="24"/>
        </w:rPr>
        <w:t xml:space="preserve"> )</w:t>
      </w:r>
    </w:p>
    <w:p w14:paraId="7578C1C1" w14:textId="77777777" w:rsidR="0062259C" w:rsidRDefault="0062259C" w:rsidP="0062259C">
      <w:pPr>
        <w:pStyle w:val="NoSpacing"/>
        <w:rPr>
          <w:rFonts w:cs="Times New Roman"/>
          <w:szCs w:val="24"/>
        </w:rPr>
      </w:pPr>
    </w:p>
    <w:p w14:paraId="34AE0652" w14:textId="77777777" w:rsidR="0062259C" w:rsidRDefault="0062259C" w:rsidP="0062259C">
      <w:pPr>
        <w:pStyle w:val="NoSpacing"/>
        <w:rPr>
          <w:rFonts w:cs="Times New Roman"/>
          <w:szCs w:val="24"/>
        </w:rPr>
      </w:pPr>
    </w:p>
    <w:p w14:paraId="13353F59" w14:textId="77777777" w:rsidR="0062259C" w:rsidRDefault="0062259C" w:rsidP="006225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February 2025</w:t>
      </w:r>
    </w:p>
    <w:p w14:paraId="586829A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C7406" w14:textId="77777777" w:rsidR="0062259C" w:rsidRDefault="0062259C" w:rsidP="009139A6">
      <w:r>
        <w:separator/>
      </w:r>
    </w:p>
  </w:endnote>
  <w:endnote w:type="continuationSeparator" w:id="0">
    <w:p w14:paraId="3919C2D4" w14:textId="77777777" w:rsidR="0062259C" w:rsidRDefault="0062259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6340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FBCD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32A9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CD739" w14:textId="77777777" w:rsidR="0062259C" w:rsidRDefault="0062259C" w:rsidP="009139A6">
      <w:r>
        <w:separator/>
      </w:r>
    </w:p>
  </w:footnote>
  <w:footnote w:type="continuationSeparator" w:id="0">
    <w:p w14:paraId="58FE0753" w14:textId="77777777" w:rsidR="0062259C" w:rsidRDefault="0062259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F8E0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5C48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CCD9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9C"/>
    <w:rsid w:val="000666E0"/>
    <w:rsid w:val="00160E94"/>
    <w:rsid w:val="002510B7"/>
    <w:rsid w:val="00270799"/>
    <w:rsid w:val="005C130B"/>
    <w:rsid w:val="0062259C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FB042"/>
  <w15:chartTrackingRefBased/>
  <w15:docId w15:val="{4E4C7A10-02ED-43CA-9CB5-464E2F2C1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225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14/CP40no814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2025-02-10T12:45:00Z</dcterms:created>
  <dcterms:modified xsi:type="dcterms:W3CDTF">2025-02-10T12:46:00Z</dcterms:modified>
</cp:coreProperties>
</file>