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E8CF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Sir Charles PILKINGTON</w:t>
      </w:r>
      <w:r>
        <w:rPr>
          <w:rFonts w:ascii="Times New Roman" w:hAnsi="Times New Roman" w:cs="Times New Roman"/>
        </w:rPr>
        <w:t xml:space="preserve">         (fl.1483)</w:t>
      </w:r>
    </w:p>
    <w:p w14:paraId="12A30FD0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Gaytford</w:t>
      </w:r>
      <w:proofErr w:type="spellEnd"/>
      <w:r>
        <w:rPr>
          <w:rFonts w:ascii="Times New Roman" w:hAnsi="Times New Roman" w:cs="Times New Roman"/>
        </w:rPr>
        <w:t>, Nottinghamshire.</w:t>
      </w:r>
    </w:p>
    <w:p w14:paraId="14A26466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</w:p>
    <w:p w14:paraId="34F25B9F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</w:p>
    <w:p w14:paraId="50B1AFF0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Roger Hopton(q.v.) and his wife, Anne(q.v.), as the executors of Ralph</w:t>
      </w:r>
    </w:p>
    <w:p w14:paraId="4BB76779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Snayth</w:t>
      </w:r>
      <w:proofErr w:type="spellEnd"/>
      <w:r>
        <w:rPr>
          <w:rFonts w:ascii="Times New Roman" w:hAnsi="Times New Roman" w:cs="Times New Roman"/>
        </w:rPr>
        <w:t>(q.v.), brought a plaint of ejectment against him.</w:t>
      </w:r>
    </w:p>
    <w:p w14:paraId="56096C44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428B4857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</w:p>
    <w:p w14:paraId="74631110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</w:p>
    <w:p w14:paraId="17927C64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</w:p>
    <w:p w14:paraId="69BAB941" w14:textId="77777777" w:rsidR="0016701E" w:rsidRDefault="0016701E" w:rsidP="001670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2025</w:t>
      </w:r>
    </w:p>
    <w:p w14:paraId="32F4CD5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8CFB" w14:textId="77777777" w:rsidR="0016701E" w:rsidRDefault="0016701E" w:rsidP="00086E2C">
      <w:pPr>
        <w:spacing w:after="0" w:line="240" w:lineRule="auto"/>
      </w:pPr>
      <w:r>
        <w:separator/>
      </w:r>
    </w:p>
  </w:endnote>
  <w:endnote w:type="continuationSeparator" w:id="0">
    <w:p w14:paraId="2A6C0A7F" w14:textId="77777777" w:rsidR="0016701E" w:rsidRDefault="001670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50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7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87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EE46" w14:textId="77777777" w:rsidR="0016701E" w:rsidRDefault="0016701E" w:rsidP="00086E2C">
      <w:pPr>
        <w:spacing w:after="0" w:line="240" w:lineRule="auto"/>
      </w:pPr>
      <w:r>
        <w:separator/>
      </w:r>
    </w:p>
  </w:footnote>
  <w:footnote w:type="continuationSeparator" w:id="0">
    <w:p w14:paraId="28F9E653" w14:textId="77777777" w:rsidR="0016701E" w:rsidRDefault="001670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74A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5C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EE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1E"/>
    <w:rsid w:val="00086E2C"/>
    <w:rsid w:val="000A2E7A"/>
    <w:rsid w:val="0016701E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EE73"/>
  <w15:chartTrackingRefBased/>
  <w15:docId w15:val="{FBE14E9C-891C-497D-928E-F7A30BC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67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36</Words>
  <Characters>259</Characters>
  <Application>Microsoft Office Word</Application>
  <DocSecurity>0</DocSecurity>
  <Lines>13</Lines>
  <Paragraphs>7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2025-12-05T21:05:00Z</dcterms:created>
  <dcterms:modified xsi:type="dcterms:W3CDTF">2025-12-05T21:08:00Z</dcterms:modified>
</cp:coreProperties>
</file>