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27A5D" w14:textId="77777777" w:rsidR="00150959" w:rsidRDefault="00150959" w:rsidP="00150959">
      <w:pPr>
        <w:pStyle w:val="NoSpacing"/>
      </w:pPr>
      <w:r>
        <w:rPr>
          <w:u w:val="single"/>
        </w:rPr>
        <w:t>Margaret PILKYNGTON</w:t>
      </w:r>
      <w:r>
        <w:t xml:space="preserve">       (d.ca.1436)</w:t>
      </w:r>
    </w:p>
    <w:p w14:paraId="0EAD30E3" w14:textId="77777777" w:rsidR="00150959" w:rsidRDefault="00150959" w:rsidP="00150959">
      <w:pPr>
        <w:pStyle w:val="NoSpacing"/>
      </w:pPr>
      <w:r>
        <w:t>Widow.</w:t>
      </w:r>
    </w:p>
    <w:p w14:paraId="25393E1F" w14:textId="77777777" w:rsidR="00150959" w:rsidRDefault="00150959" w:rsidP="00150959">
      <w:pPr>
        <w:pStyle w:val="NoSpacing"/>
      </w:pPr>
    </w:p>
    <w:p w14:paraId="2010F3F2" w14:textId="77777777" w:rsidR="00150959" w:rsidRDefault="00150959" w:rsidP="00150959">
      <w:pPr>
        <w:pStyle w:val="NoSpacing"/>
      </w:pPr>
    </w:p>
    <w:p w14:paraId="456B45BC" w14:textId="77777777" w:rsidR="00150959" w:rsidRDefault="00150959" w:rsidP="00150959">
      <w:pPr>
        <w:pStyle w:val="NoSpacing"/>
      </w:pPr>
      <w:r>
        <w:t>= Sir John(q.v.).</w:t>
      </w:r>
    </w:p>
    <w:p w14:paraId="3F5F0754" w14:textId="77777777" w:rsidR="00150959" w:rsidRDefault="00150959" w:rsidP="00150959">
      <w:pPr>
        <w:pStyle w:val="NoSpacing"/>
      </w:pPr>
      <w:r>
        <w:t>( C.F.R. 1430-37 p.298)</w:t>
      </w:r>
    </w:p>
    <w:p w14:paraId="3BA8E6AD" w14:textId="77777777" w:rsidR="00150959" w:rsidRDefault="00150959" w:rsidP="00150959">
      <w:pPr>
        <w:pStyle w:val="NoSpacing"/>
      </w:pPr>
    </w:p>
    <w:p w14:paraId="59A6476C" w14:textId="77777777" w:rsidR="00150959" w:rsidRDefault="00150959" w:rsidP="00150959">
      <w:pPr>
        <w:pStyle w:val="NoSpacing"/>
      </w:pPr>
    </w:p>
    <w:p w14:paraId="5B0EEC80" w14:textId="77777777" w:rsidR="00150959" w:rsidRDefault="00150959" w:rsidP="00150959">
      <w:pPr>
        <w:pStyle w:val="NoSpacing"/>
      </w:pPr>
      <w:r>
        <w:t>14 Dec.1436</w:t>
      </w:r>
      <w:r>
        <w:tab/>
        <w:t xml:space="preserve">Writs of diem </w:t>
      </w:r>
      <w:proofErr w:type="spellStart"/>
      <w:r>
        <w:t>clausit</w:t>
      </w:r>
      <w:proofErr w:type="spellEnd"/>
      <w:r>
        <w:t xml:space="preserve"> extremum to the Escheators of Northamptonshire,</w:t>
      </w:r>
    </w:p>
    <w:p w14:paraId="6693C469" w14:textId="77777777" w:rsidR="00150959" w:rsidRDefault="00150959" w:rsidP="00150959">
      <w:pPr>
        <w:pStyle w:val="NoSpacing"/>
      </w:pPr>
      <w:r>
        <w:tab/>
      </w:r>
      <w:r>
        <w:tab/>
        <w:t>Norfolk and Suffolk, and Lancashire.     (ibid.)</w:t>
      </w:r>
    </w:p>
    <w:p w14:paraId="4DE2EF26" w14:textId="77777777" w:rsidR="00150959" w:rsidRDefault="00150959" w:rsidP="00150959">
      <w:pPr>
        <w:pStyle w:val="NoSpacing"/>
      </w:pPr>
    </w:p>
    <w:p w14:paraId="15FD5A13" w14:textId="77777777" w:rsidR="00150959" w:rsidRDefault="00150959" w:rsidP="00150959">
      <w:pPr>
        <w:pStyle w:val="NoSpacing"/>
      </w:pPr>
    </w:p>
    <w:p w14:paraId="33755981" w14:textId="77777777" w:rsidR="00150959" w:rsidRDefault="00150959" w:rsidP="00150959">
      <w:pPr>
        <w:pStyle w:val="NoSpacing"/>
      </w:pPr>
      <w:r>
        <w:t>2 May 2025</w:t>
      </w:r>
    </w:p>
    <w:p w14:paraId="323C0B9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204B7" w14:textId="77777777" w:rsidR="00150959" w:rsidRDefault="00150959" w:rsidP="009139A6">
      <w:r>
        <w:separator/>
      </w:r>
    </w:p>
  </w:endnote>
  <w:endnote w:type="continuationSeparator" w:id="0">
    <w:p w14:paraId="678BCC8E" w14:textId="77777777" w:rsidR="00150959" w:rsidRDefault="0015095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FCE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7D8F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76F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81772" w14:textId="77777777" w:rsidR="00150959" w:rsidRDefault="00150959" w:rsidP="009139A6">
      <w:r>
        <w:separator/>
      </w:r>
    </w:p>
  </w:footnote>
  <w:footnote w:type="continuationSeparator" w:id="0">
    <w:p w14:paraId="70497B92" w14:textId="77777777" w:rsidR="00150959" w:rsidRDefault="0015095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4209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65F2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E5D5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959"/>
    <w:rsid w:val="000666E0"/>
    <w:rsid w:val="000A2E7A"/>
    <w:rsid w:val="001307AC"/>
    <w:rsid w:val="00150959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15491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BF59"/>
  <w15:chartTrackingRefBased/>
  <w15:docId w15:val="{56EEEE5A-163B-4620-99B8-73C47770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2025-05-07T17:55:00Z</dcterms:created>
  <dcterms:modified xsi:type="dcterms:W3CDTF">2025-05-07T17:55:00Z</dcterms:modified>
</cp:coreProperties>
</file>