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9C20" w14:textId="77777777" w:rsidR="009A08E5" w:rsidRDefault="009A08E5" w:rsidP="009A08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PIPERELL</w:t>
      </w:r>
      <w:r>
        <w:rPr>
          <w:rFonts w:cs="Times New Roman"/>
          <w:szCs w:val="24"/>
        </w:rPr>
        <w:t xml:space="preserve">    (d.ca.1420)</w:t>
      </w:r>
    </w:p>
    <w:p w14:paraId="36114B2C" w14:textId="77777777" w:rsidR="009A08E5" w:rsidRDefault="009A08E5" w:rsidP="009A08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Washford</w:t>
      </w:r>
      <w:proofErr w:type="spellEnd"/>
      <w:r>
        <w:rPr>
          <w:rFonts w:cs="Times New Roman"/>
          <w:szCs w:val="24"/>
        </w:rPr>
        <w:t xml:space="preserve"> Pyne, Devon. Esquire.</w:t>
      </w:r>
    </w:p>
    <w:p w14:paraId="507D9EC4" w14:textId="77777777" w:rsidR="009A08E5" w:rsidRDefault="009A08E5" w:rsidP="009A08E5">
      <w:pPr>
        <w:pStyle w:val="NoSpacing"/>
        <w:rPr>
          <w:rFonts w:cs="Times New Roman"/>
          <w:szCs w:val="24"/>
        </w:rPr>
      </w:pPr>
    </w:p>
    <w:p w14:paraId="7E409F7D" w14:textId="77777777" w:rsidR="009A08E5" w:rsidRDefault="009A08E5" w:rsidP="009A08E5">
      <w:pPr>
        <w:pStyle w:val="NoSpacing"/>
        <w:rPr>
          <w:rFonts w:cs="Times New Roman"/>
          <w:szCs w:val="24"/>
        </w:rPr>
      </w:pPr>
    </w:p>
    <w:p w14:paraId="103379E5" w14:textId="77777777" w:rsidR="009A08E5" w:rsidRDefault="009A08E5" w:rsidP="009A08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>Probate of his Will.</w:t>
      </w:r>
    </w:p>
    <w:p w14:paraId="21D806DB" w14:textId="77777777" w:rsidR="009A08E5" w:rsidRDefault="009A08E5" w:rsidP="009A08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778BD007" w14:textId="77777777" w:rsidR="009A08E5" w:rsidRDefault="009A08E5" w:rsidP="009A08E5">
      <w:pPr>
        <w:pStyle w:val="NoSpacing"/>
        <w:rPr>
          <w:rFonts w:cs="Times New Roman"/>
          <w:szCs w:val="24"/>
        </w:rPr>
      </w:pPr>
    </w:p>
    <w:p w14:paraId="49B89FE4" w14:textId="77777777" w:rsidR="009A08E5" w:rsidRDefault="009A08E5" w:rsidP="009A08E5">
      <w:pPr>
        <w:pStyle w:val="NoSpacing"/>
        <w:rPr>
          <w:rFonts w:cs="Times New Roman"/>
          <w:szCs w:val="24"/>
        </w:rPr>
      </w:pPr>
    </w:p>
    <w:p w14:paraId="4ADAD7B4" w14:textId="77777777" w:rsidR="009A08E5" w:rsidRDefault="009A08E5" w:rsidP="009A08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May 2025</w:t>
      </w:r>
    </w:p>
    <w:p w14:paraId="6040D67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EF4B8" w14:textId="77777777" w:rsidR="009A08E5" w:rsidRDefault="009A08E5" w:rsidP="009139A6">
      <w:r>
        <w:separator/>
      </w:r>
    </w:p>
  </w:endnote>
  <w:endnote w:type="continuationSeparator" w:id="0">
    <w:p w14:paraId="50BC59A3" w14:textId="77777777" w:rsidR="009A08E5" w:rsidRDefault="009A08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CF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AE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23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70907" w14:textId="77777777" w:rsidR="009A08E5" w:rsidRDefault="009A08E5" w:rsidP="009139A6">
      <w:r>
        <w:separator/>
      </w:r>
    </w:p>
  </w:footnote>
  <w:footnote w:type="continuationSeparator" w:id="0">
    <w:p w14:paraId="18CA0026" w14:textId="77777777" w:rsidR="009A08E5" w:rsidRDefault="009A08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A7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80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E4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E5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08E5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9F16B"/>
  <w15:chartTrackingRefBased/>
  <w15:docId w15:val="{00427221-4461-4626-AA89-A6F8C3BF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2025-05-31T16:07:00Z</dcterms:created>
  <dcterms:modified xsi:type="dcterms:W3CDTF">2025-05-31T16:10:00Z</dcterms:modified>
</cp:coreProperties>
</file>