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8B46" w14:textId="77777777" w:rsidR="002E61C1" w:rsidRDefault="002E61C1" w:rsidP="002E61C1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Randolph PIPEWELL</w:t>
      </w:r>
      <w:r>
        <w:rPr>
          <w:rFonts w:cs="Times New Roman"/>
        </w:rPr>
        <w:t xml:space="preserve">       (fl.1462)</w:t>
      </w:r>
    </w:p>
    <w:p w14:paraId="6A43D272" w14:textId="77777777" w:rsidR="002E61C1" w:rsidRDefault="002E61C1" w:rsidP="002E61C1">
      <w:pPr>
        <w:pStyle w:val="NoSpacing"/>
        <w:rPr>
          <w:rFonts w:cs="Times New Roman"/>
        </w:rPr>
      </w:pPr>
      <w:r>
        <w:rPr>
          <w:rFonts w:cs="Times New Roman"/>
        </w:rPr>
        <w:t>of Solihull. Fletcher.</w:t>
      </w:r>
    </w:p>
    <w:p w14:paraId="46ED4D55" w14:textId="77777777" w:rsidR="002E61C1" w:rsidRDefault="002E61C1" w:rsidP="002E61C1">
      <w:pPr>
        <w:pStyle w:val="NoSpacing"/>
        <w:rPr>
          <w:rFonts w:cs="Times New Roman"/>
        </w:rPr>
      </w:pPr>
    </w:p>
    <w:p w14:paraId="18BCA1A1" w14:textId="77777777" w:rsidR="002E61C1" w:rsidRDefault="002E61C1" w:rsidP="002E61C1">
      <w:pPr>
        <w:pStyle w:val="NoSpacing"/>
        <w:rPr>
          <w:rFonts w:cs="Times New Roman"/>
        </w:rPr>
      </w:pPr>
    </w:p>
    <w:p w14:paraId="1791589C" w14:textId="77777777" w:rsidR="002E61C1" w:rsidRDefault="002E61C1" w:rsidP="002E61C1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Thomas Jones(q.v.) brought a plaint of trespass against him and 2 others.</w:t>
      </w:r>
    </w:p>
    <w:p w14:paraId="3E011836" w14:textId="77777777" w:rsidR="002E61C1" w:rsidRDefault="002E61C1" w:rsidP="002E61C1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4B0AAAA8" w14:textId="77777777" w:rsidR="002E61C1" w:rsidRDefault="002E61C1" w:rsidP="002E61C1">
      <w:pPr>
        <w:pStyle w:val="NoSpacing"/>
        <w:rPr>
          <w:rFonts w:cs="Times New Roman"/>
        </w:rPr>
      </w:pPr>
    </w:p>
    <w:p w14:paraId="7341BD1B" w14:textId="77777777" w:rsidR="002E61C1" w:rsidRDefault="002E61C1" w:rsidP="002E61C1">
      <w:pPr>
        <w:pStyle w:val="NoSpacing"/>
        <w:rPr>
          <w:rFonts w:cs="Times New Roman"/>
        </w:rPr>
      </w:pPr>
    </w:p>
    <w:p w14:paraId="535EF6FB" w14:textId="57D994EA" w:rsidR="00BA00AB" w:rsidRPr="00EB3209" w:rsidRDefault="002E61C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2025S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33BC" w14:textId="77777777" w:rsidR="002E61C1" w:rsidRDefault="002E61C1" w:rsidP="009139A6">
      <w:r>
        <w:separator/>
      </w:r>
    </w:p>
  </w:endnote>
  <w:endnote w:type="continuationSeparator" w:id="0">
    <w:p w14:paraId="134777F2" w14:textId="77777777" w:rsidR="002E61C1" w:rsidRDefault="002E61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51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AC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7D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0D79" w14:textId="77777777" w:rsidR="002E61C1" w:rsidRDefault="002E61C1" w:rsidP="009139A6">
      <w:r>
        <w:separator/>
      </w:r>
    </w:p>
  </w:footnote>
  <w:footnote w:type="continuationSeparator" w:id="0">
    <w:p w14:paraId="54DA664D" w14:textId="77777777" w:rsidR="002E61C1" w:rsidRDefault="002E61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4C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DC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81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C1"/>
    <w:rsid w:val="000666E0"/>
    <w:rsid w:val="000A2E7A"/>
    <w:rsid w:val="001307AC"/>
    <w:rsid w:val="00190DFA"/>
    <w:rsid w:val="002510B7"/>
    <w:rsid w:val="00270799"/>
    <w:rsid w:val="002737D5"/>
    <w:rsid w:val="002E61C1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DDC2"/>
  <w15:chartTrackingRefBased/>
  <w15:docId w15:val="{21EB3103-2931-47B9-BF08-96B19340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6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165</Characters>
  <Application>Microsoft Office Word</Application>
  <DocSecurity>0</DocSecurity>
  <Lines>9</Lines>
  <Paragraphs>5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2025-10-04T21:08:00Z</dcterms:created>
  <dcterms:modified xsi:type="dcterms:W3CDTF">2025-10-04T21:09:00Z</dcterms:modified>
</cp:coreProperties>
</file>