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19F4" w14:textId="77777777" w:rsidR="0057520F" w:rsidRDefault="0057520F" w:rsidP="005752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PIPPE</w:t>
      </w:r>
      <w:r>
        <w:rPr>
          <w:rFonts w:cs="Times New Roman"/>
          <w:szCs w:val="24"/>
        </w:rPr>
        <w:t xml:space="preserve">       (fl.1465)</w:t>
      </w:r>
    </w:p>
    <w:p w14:paraId="2F945BD1" w14:textId="77777777" w:rsidR="0057520F" w:rsidRDefault="0057520F" w:rsidP="005752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Abbot of </w:t>
      </w:r>
      <w:proofErr w:type="spellStart"/>
      <w:r>
        <w:rPr>
          <w:rFonts w:cs="Times New Roman"/>
          <w:szCs w:val="24"/>
        </w:rPr>
        <w:t>Mochelnye</w:t>
      </w:r>
      <w:proofErr w:type="spellEnd"/>
      <w:r>
        <w:rPr>
          <w:rFonts w:cs="Times New Roman"/>
          <w:szCs w:val="24"/>
        </w:rPr>
        <w:t>.</w:t>
      </w:r>
    </w:p>
    <w:p w14:paraId="69932E91" w14:textId="77777777" w:rsidR="0057520F" w:rsidRDefault="0057520F" w:rsidP="0057520F">
      <w:pPr>
        <w:pStyle w:val="NoSpacing"/>
        <w:rPr>
          <w:rFonts w:cs="Times New Roman"/>
          <w:szCs w:val="24"/>
        </w:rPr>
      </w:pPr>
    </w:p>
    <w:p w14:paraId="4E6E6470" w14:textId="77777777" w:rsidR="0057520F" w:rsidRDefault="0057520F" w:rsidP="0057520F">
      <w:pPr>
        <w:pStyle w:val="NoSpacing"/>
        <w:rPr>
          <w:rFonts w:cs="Times New Roman"/>
          <w:szCs w:val="24"/>
        </w:rPr>
      </w:pPr>
    </w:p>
    <w:p w14:paraId="7C100EE0" w14:textId="77777777" w:rsidR="0057520F" w:rsidRDefault="0057520F" w:rsidP="005752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Jun.</w:t>
      </w: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He was recently deceased.     (C.P.R. 1461-67 p.457)</w:t>
      </w:r>
    </w:p>
    <w:p w14:paraId="0F17A0B0" w14:textId="77777777" w:rsidR="0057520F" w:rsidRDefault="0057520F" w:rsidP="0057520F">
      <w:pPr>
        <w:pStyle w:val="NoSpacing"/>
        <w:rPr>
          <w:rFonts w:cs="Times New Roman"/>
          <w:szCs w:val="24"/>
        </w:rPr>
      </w:pPr>
    </w:p>
    <w:p w14:paraId="187C366A" w14:textId="77777777" w:rsidR="0057520F" w:rsidRDefault="0057520F" w:rsidP="0057520F">
      <w:pPr>
        <w:pStyle w:val="NoSpacing"/>
        <w:rPr>
          <w:rFonts w:cs="Times New Roman"/>
          <w:szCs w:val="24"/>
        </w:rPr>
      </w:pPr>
    </w:p>
    <w:p w14:paraId="70403601" w14:textId="77777777" w:rsidR="0057520F" w:rsidRDefault="0057520F" w:rsidP="005752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November 2025</w:t>
      </w:r>
    </w:p>
    <w:p w14:paraId="1061C6A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4720" w14:textId="77777777" w:rsidR="0057520F" w:rsidRDefault="0057520F" w:rsidP="00086E2C">
      <w:pPr>
        <w:spacing w:after="0" w:line="240" w:lineRule="auto"/>
      </w:pPr>
      <w:r>
        <w:separator/>
      </w:r>
    </w:p>
  </w:endnote>
  <w:endnote w:type="continuationSeparator" w:id="0">
    <w:p w14:paraId="05C1C8FF" w14:textId="77777777" w:rsidR="0057520F" w:rsidRDefault="0057520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C1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B67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EC1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2897E" w14:textId="77777777" w:rsidR="0057520F" w:rsidRDefault="0057520F" w:rsidP="00086E2C">
      <w:pPr>
        <w:spacing w:after="0" w:line="240" w:lineRule="auto"/>
      </w:pPr>
      <w:r>
        <w:separator/>
      </w:r>
    </w:p>
  </w:footnote>
  <w:footnote w:type="continuationSeparator" w:id="0">
    <w:p w14:paraId="66BED9CC" w14:textId="77777777" w:rsidR="0057520F" w:rsidRDefault="0057520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29DE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1ED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AA2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0F"/>
    <w:rsid w:val="00086E2C"/>
    <w:rsid w:val="000A0589"/>
    <w:rsid w:val="000A2E7A"/>
    <w:rsid w:val="002244B7"/>
    <w:rsid w:val="00314D94"/>
    <w:rsid w:val="0057520F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60B8"/>
  <w15:chartTrackingRefBased/>
  <w15:docId w15:val="{A72F8EC9-751D-43D3-B097-34C506A9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7520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20</Words>
  <Characters>117</Characters>
  <Application>Microsoft Office Word</Application>
  <DocSecurity>0</DocSecurity>
  <Lines>7</Lines>
  <Paragraphs>4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2025-11-23T20:04:00Z</dcterms:created>
  <dcterms:modified xsi:type="dcterms:W3CDTF">2025-11-23T20:05:00Z</dcterms:modified>
</cp:coreProperties>
</file>