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E93C7" w14:textId="77777777" w:rsidR="002078DC" w:rsidRDefault="002078DC" w:rsidP="002078DC">
      <w:pPr>
        <w:pStyle w:val="NoSpacing"/>
      </w:pPr>
      <w:r>
        <w:rPr>
          <w:u w:val="single"/>
        </w:rPr>
        <w:t>William PIRIE</w:t>
      </w:r>
      <w:r>
        <w:t xml:space="preserve">         (fl.1421)</w:t>
      </w:r>
    </w:p>
    <w:p w14:paraId="78D813A7" w14:textId="77777777" w:rsidR="002078DC" w:rsidRDefault="002078DC" w:rsidP="002078DC">
      <w:pPr>
        <w:pStyle w:val="NoSpacing"/>
      </w:pPr>
      <w:r>
        <w:t>of York. Bowyer.</w:t>
      </w:r>
    </w:p>
    <w:p w14:paraId="1476F01F" w14:textId="77777777" w:rsidR="002078DC" w:rsidRDefault="002078DC" w:rsidP="002078DC">
      <w:pPr>
        <w:pStyle w:val="NoSpacing"/>
      </w:pPr>
    </w:p>
    <w:p w14:paraId="31E691E1" w14:textId="77777777" w:rsidR="002078DC" w:rsidRDefault="002078DC" w:rsidP="002078DC">
      <w:pPr>
        <w:pStyle w:val="NoSpacing"/>
      </w:pPr>
    </w:p>
    <w:p w14:paraId="75773C8D" w14:textId="77777777" w:rsidR="002078DC" w:rsidRDefault="002078DC" w:rsidP="002078DC">
      <w:pPr>
        <w:pStyle w:val="NoSpacing"/>
      </w:pPr>
      <w:r>
        <w:tab/>
        <w:t>1421</w:t>
      </w:r>
      <w:r>
        <w:tab/>
        <w:t>Richard Ulskelf, Warden of the house of Vicars in York Minster(q.v.),</w:t>
      </w:r>
    </w:p>
    <w:p w14:paraId="7A5AE8ED" w14:textId="77777777" w:rsidR="002078DC" w:rsidRDefault="002078DC" w:rsidP="002078DC">
      <w:pPr>
        <w:pStyle w:val="NoSpacing"/>
      </w:pPr>
      <w:r>
        <w:tab/>
      </w:r>
      <w:r>
        <w:tab/>
        <w:t>brought a plaint of debt against him and two others.</w:t>
      </w:r>
    </w:p>
    <w:p w14:paraId="0CA6C81C" w14:textId="77777777" w:rsidR="002078DC" w:rsidRDefault="002078DC" w:rsidP="002078DC">
      <w:pPr>
        <w:pStyle w:val="NoSpacing"/>
      </w:pPr>
      <w:r>
        <w:tab/>
      </w:r>
      <w:r>
        <w:tab/>
        <w:t xml:space="preserve">( </w:t>
      </w:r>
      <w:hyperlink r:id="rId6" w:history="1">
        <w:r w:rsidRPr="00BF6ADF">
          <w:rPr>
            <w:rStyle w:val="Hyperlink"/>
          </w:rPr>
          <w:t>https://waalt.uh.edu/index.php/CP40/641:_K-Z</w:t>
        </w:r>
      </w:hyperlink>
      <w:r>
        <w:t xml:space="preserve"> )</w:t>
      </w:r>
    </w:p>
    <w:p w14:paraId="75577EF5" w14:textId="77777777" w:rsidR="002078DC" w:rsidRDefault="002078DC" w:rsidP="002078DC">
      <w:pPr>
        <w:pStyle w:val="NoSpacing"/>
      </w:pPr>
    </w:p>
    <w:p w14:paraId="38AE8453" w14:textId="77777777" w:rsidR="002078DC" w:rsidRDefault="002078DC" w:rsidP="002078DC">
      <w:pPr>
        <w:pStyle w:val="NoSpacing"/>
      </w:pPr>
    </w:p>
    <w:p w14:paraId="1A173FCB" w14:textId="77777777" w:rsidR="002078DC" w:rsidRDefault="002078DC" w:rsidP="002078DC">
      <w:pPr>
        <w:pStyle w:val="NoSpacing"/>
      </w:pPr>
      <w:r>
        <w:t>11 October 2025</w:t>
      </w:r>
    </w:p>
    <w:p w14:paraId="7D8863F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1996F" w14:textId="77777777" w:rsidR="002078DC" w:rsidRDefault="002078DC" w:rsidP="00086E2C">
      <w:pPr>
        <w:spacing w:after="0" w:line="240" w:lineRule="auto"/>
      </w:pPr>
      <w:r>
        <w:separator/>
      </w:r>
    </w:p>
  </w:endnote>
  <w:endnote w:type="continuationSeparator" w:id="0">
    <w:p w14:paraId="0D27AB5B" w14:textId="77777777" w:rsidR="002078DC" w:rsidRDefault="002078D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BFD9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82D2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37AA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B4344" w14:textId="77777777" w:rsidR="002078DC" w:rsidRDefault="002078DC" w:rsidP="00086E2C">
      <w:pPr>
        <w:spacing w:after="0" w:line="240" w:lineRule="auto"/>
      </w:pPr>
      <w:r>
        <w:separator/>
      </w:r>
    </w:p>
  </w:footnote>
  <w:footnote w:type="continuationSeparator" w:id="0">
    <w:p w14:paraId="36335745" w14:textId="77777777" w:rsidR="002078DC" w:rsidRDefault="002078D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EF3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5D0E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DD0D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8DC"/>
    <w:rsid w:val="00086E2C"/>
    <w:rsid w:val="000A2E7A"/>
    <w:rsid w:val="001E51D1"/>
    <w:rsid w:val="002078DC"/>
    <w:rsid w:val="002244B7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9FEEF"/>
  <w15:chartTrackingRefBased/>
  <w15:docId w15:val="{38F30920-DEA4-4FAB-8EE8-7D2FF785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078DC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078D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41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10</TotalTime>
  <Pages>1</Pages>
  <Words>34</Words>
  <Characters>200</Characters>
  <Application>Microsoft Office Word</Application>
  <DocSecurity>0</DocSecurity>
  <Lines>10</Lines>
  <Paragraphs>6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2025-10-14T20:47:00Z</dcterms:created>
  <dcterms:modified xsi:type="dcterms:W3CDTF">2025-10-14T20:57:00Z</dcterms:modified>
</cp:coreProperties>
</file>