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FCAE" w14:textId="77777777" w:rsidR="002E047D" w:rsidRDefault="002E047D" w:rsidP="002E047D">
      <w:pPr>
        <w:pStyle w:val="NoSpacing"/>
      </w:pPr>
      <w:r>
        <w:rPr>
          <w:u w:val="single"/>
        </w:rPr>
        <w:t>John PIRRY</w:t>
      </w:r>
      <w:r>
        <w:t xml:space="preserve">        (fl.1485)</w:t>
      </w:r>
    </w:p>
    <w:p w14:paraId="1F2B72C2" w14:textId="77777777" w:rsidR="002E047D" w:rsidRDefault="002E047D" w:rsidP="002E047D">
      <w:pPr>
        <w:pStyle w:val="NoSpacing"/>
      </w:pPr>
      <w:r>
        <w:t>King’s servant.</w:t>
      </w:r>
    </w:p>
    <w:p w14:paraId="60DE4442" w14:textId="77777777" w:rsidR="002E047D" w:rsidRDefault="002E047D" w:rsidP="002E047D">
      <w:pPr>
        <w:pStyle w:val="NoSpacing"/>
      </w:pPr>
    </w:p>
    <w:p w14:paraId="49ED7244" w14:textId="77777777" w:rsidR="002E047D" w:rsidRDefault="002E047D" w:rsidP="002E047D">
      <w:pPr>
        <w:pStyle w:val="NoSpacing"/>
      </w:pPr>
    </w:p>
    <w:p w14:paraId="35456FD3" w14:textId="77777777" w:rsidR="002E047D" w:rsidRDefault="002E047D" w:rsidP="002E047D">
      <w:pPr>
        <w:pStyle w:val="NoSpacing"/>
      </w:pPr>
      <w:r>
        <w:t xml:space="preserve">  2 Nov.1485</w:t>
      </w:r>
      <w:r>
        <w:tab/>
        <w:t>He was appointed a Serjeant-at-arms with 12d a day.</w:t>
      </w:r>
    </w:p>
    <w:p w14:paraId="43DFB251" w14:textId="77777777" w:rsidR="002E047D" w:rsidRDefault="002E047D" w:rsidP="002E047D">
      <w:pPr>
        <w:pStyle w:val="NoSpacing"/>
      </w:pPr>
      <w:r>
        <w:tab/>
      </w:r>
      <w:r>
        <w:tab/>
        <w:t>(C.P.R. 1485-94 p.44)</w:t>
      </w:r>
    </w:p>
    <w:p w14:paraId="77C89DE5" w14:textId="77777777" w:rsidR="002E047D" w:rsidRDefault="002E047D" w:rsidP="002E047D">
      <w:pPr>
        <w:pStyle w:val="NoSpacing"/>
      </w:pPr>
    </w:p>
    <w:p w14:paraId="665E5D8A" w14:textId="77777777" w:rsidR="002E047D" w:rsidRDefault="002E047D" w:rsidP="002E047D">
      <w:pPr>
        <w:pStyle w:val="NoSpacing"/>
      </w:pPr>
    </w:p>
    <w:p w14:paraId="4D376102" w14:textId="77777777" w:rsidR="002E047D" w:rsidRDefault="002E047D" w:rsidP="002E047D">
      <w:pPr>
        <w:pStyle w:val="NoSpacing"/>
      </w:pPr>
      <w:r>
        <w:t>27 June 2025</w:t>
      </w:r>
    </w:p>
    <w:p w14:paraId="7BE4AD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60F4" w14:textId="77777777" w:rsidR="002E047D" w:rsidRDefault="002E047D" w:rsidP="009139A6">
      <w:r>
        <w:separator/>
      </w:r>
    </w:p>
  </w:endnote>
  <w:endnote w:type="continuationSeparator" w:id="0">
    <w:p w14:paraId="28690C93" w14:textId="77777777" w:rsidR="002E047D" w:rsidRDefault="002E04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24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B7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C0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BF3F" w14:textId="77777777" w:rsidR="002E047D" w:rsidRDefault="002E047D" w:rsidP="009139A6">
      <w:r>
        <w:separator/>
      </w:r>
    </w:p>
  </w:footnote>
  <w:footnote w:type="continuationSeparator" w:id="0">
    <w:p w14:paraId="1B81AC8E" w14:textId="77777777" w:rsidR="002E047D" w:rsidRDefault="002E04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E7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E7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B3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7D"/>
    <w:rsid w:val="000666E0"/>
    <w:rsid w:val="000A2E7A"/>
    <w:rsid w:val="001307AC"/>
    <w:rsid w:val="00190DFA"/>
    <w:rsid w:val="002510B7"/>
    <w:rsid w:val="00270799"/>
    <w:rsid w:val="002737D5"/>
    <w:rsid w:val="002E047D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8B46C"/>
  <w15:chartTrackingRefBased/>
  <w15:docId w15:val="{A9087DCA-0082-4A12-BBF5-E3A902A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2025-06-27T21:01:00Z</dcterms:created>
  <dcterms:modified xsi:type="dcterms:W3CDTF">2025-06-27T21:02:00Z</dcterms:modified>
</cp:coreProperties>
</file>