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A3DF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PITFELD</w:t>
      </w:r>
      <w:r>
        <w:rPr>
          <w:rFonts w:ascii="Times New Roman" w:hAnsi="Times New Roman" w:cs="Times New Roman"/>
          <w:lang w:val="en-US"/>
        </w:rPr>
        <w:t xml:space="preserve">      (fl.1479)</w:t>
      </w:r>
    </w:p>
    <w:p w14:paraId="3F6D68AB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Waterman.</w:t>
      </w:r>
    </w:p>
    <w:p w14:paraId="63554CF9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</w:p>
    <w:p w14:paraId="5A76D907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</w:p>
    <w:p w14:paraId="1C70C2F4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Stephen Bristowe(q.v.) brought a plaint of trespass against him.</w:t>
      </w:r>
    </w:p>
    <w:p w14:paraId="2CF3C337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E94CDC7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</w:p>
    <w:p w14:paraId="4DA718FE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</w:p>
    <w:p w14:paraId="1E76AFFA" w14:textId="77777777" w:rsidR="00F17144" w:rsidRDefault="00F17144" w:rsidP="00F171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5F4342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8DFD" w14:textId="77777777" w:rsidR="00F17144" w:rsidRDefault="00F17144" w:rsidP="00086E2C">
      <w:pPr>
        <w:spacing w:after="0" w:line="240" w:lineRule="auto"/>
      </w:pPr>
      <w:r>
        <w:separator/>
      </w:r>
    </w:p>
  </w:endnote>
  <w:endnote w:type="continuationSeparator" w:id="0">
    <w:p w14:paraId="20A09881" w14:textId="77777777" w:rsidR="00F17144" w:rsidRDefault="00F171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EE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DD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C00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ABA6" w14:textId="77777777" w:rsidR="00F17144" w:rsidRDefault="00F17144" w:rsidP="00086E2C">
      <w:pPr>
        <w:spacing w:after="0" w:line="240" w:lineRule="auto"/>
      </w:pPr>
      <w:r>
        <w:separator/>
      </w:r>
    </w:p>
  </w:footnote>
  <w:footnote w:type="continuationSeparator" w:id="0">
    <w:p w14:paraId="5939D703" w14:textId="77777777" w:rsidR="00F17144" w:rsidRDefault="00F171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1A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59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CF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44"/>
    <w:rsid w:val="00061C6A"/>
    <w:rsid w:val="00086E2C"/>
    <w:rsid w:val="000A2E7A"/>
    <w:rsid w:val="002244B7"/>
    <w:rsid w:val="00314D94"/>
    <w:rsid w:val="00617568"/>
    <w:rsid w:val="006E68FA"/>
    <w:rsid w:val="00ED3A55"/>
    <w:rsid w:val="00F17144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F810"/>
  <w15:chartTrackingRefBased/>
  <w15:docId w15:val="{1224A751-53FD-4E15-B78E-34480021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71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71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204</Characters>
  <Application>Microsoft Office Word</Application>
  <DocSecurity>0</DocSecurity>
  <Lines>11</Lines>
  <Paragraphs>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2025-10-22T20:58:00Z</dcterms:created>
  <dcterms:modified xsi:type="dcterms:W3CDTF">2025-10-22T20:58:00Z</dcterms:modified>
</cp:coreProperties>
</file>