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8295" w14:textId="77777777" w:rsidR="00792BB1" w:rsidRDefault="00792BB1" w:rsidP="0079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PITTE</w:t>
      </w:r>
      <w:r>
        <w:rPr>
          <w:rFonts w:cs="Times New Roman"/>
          <w:szCs w:val="24"/>
        </w:rPr>
        <w:t xml:space="preserve">        (d.ca.1429)</w:t>
      </w:r>
    </w:p>
    <w:p w14:paraId="5BBA7D19" w14:textId="5725D5AA" w:rsidR="00792BB1" w:rsidRDefault="00792BB1" w:rsidP="0079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</w:t>
      </w:r>
      <w:r>
        <w:rPr>
          <w:rFonts w:cs="Times New Roman"/>
          <w:szCs w:val="24"/>
        </w:rPr>
        <w:t>v</w:t>
      </w:r>
      <w:r>
        <w:rPr>
          <w:rFonts w:cs="Times New Roman"/>
          <w:szCs w:val="24"/>
        </w:rPr>
        <w:t>on.</w:t>
      </w:r>
    </w:p>
    <w:p w14:paraId="1C5E024C" w14:textId="77777777" w:rsidR="00792BB1" w:rsidRDefault="00792BB1" w:rsidP="00792BB1">
      <w:pPr>
        <w:pStyle w:val="NoSpacing"/>
        <w:rPr>
          <w:rFonts w:cs="Times New Roman"/>
          <w:szCs w:val="24"/>
        </w:rPr>
      </w:pPr>
    </w:p>
    <w:p w14:paraId="5D8AEBC2" w14:textId="77777777" w:rsidR="00792BB1" w:rsidRDefault="00792BB1" w:rsidP="00792BB1">
      <w:pPr>
        <w:pStyle w:val="NoSpacing"/>
        <w:rPr>
          <w:rFonts w:cs="Times New Roman"/>
          <w:szCs w:val="24"/>
        </w:rPr>
      </w:pPr>
    </w:p>
    <w:p w14:paraId="35835CA0" w14:textId="77777777" w:rsidR="00792BB1" w:rsidRDefault="00792BB1" w:rsidP="0079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Probate of his Will.</w:t>
      </w:r>
    </w:p>
    <w:p w14:paraId="0B85363A" w14:textId="77777777" w:rsidR="00792BB1" w:rsidRDefault="00792BB1" w:rsidP="0079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07E0938" w14:textId="77777777" w:rsidR="00792BB1" w:rsidRDefault="00792BB1" w:rsidP="00792BB1">
      <w:pPr>
        <w:pStyle w:val="NoSpacing"/>
        <w:rPr>
          <w:rFonts w:cs="Times New Roman"/>
          <w:szCs w:val="24"/>
        </w:rPr>
      </w:pPr>
    </w:p>
    <w:p w14:paraId="4E345B05" w14:textId="77777777" w:rsidR="00792BB1" w:rsidRDefault="00792BB1" w:rsidP="00792BB1">
      <w:pPr>
        <w:pStyle w:val="NoSpacing"/>
        <w:rPr>
          <w:rFonts w:cs="Times New Roman"/>
          <w:szCs w:val="24"/>
        </w:rPr>
      </w:pPr>
    </w:p>
    <w:p w14:paraId="4994B911" w14:textId="77777777" w:rsidR="00792BB1" w:rsidRDefault="00792BB1" w:rsidP="0079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2A7D35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575D" w14:textId="77777777" w:rsidR="00792BB1" w:rsidRDefault="00792BB1" w:rsidP="009139A6">
      <w:r>
        <w:separator/>
      </w:r>
    </w:p>
  </w:endnote>
  <w:endnote w:type="continuationSeparator" w:id="0">
    <w:p w14:paraId="5BA2E9F0" w14:textId="77777777" w:rsidR="00792BB1" w:rsidRDefault="00792B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73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59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BDAD" w14:textId="77777777" w:rsidR="00792BB1" w:rsidRDefault="00792BB1" w:rsidP="009139A6">
      <w:r>
        <w:separator/>
      </w:r>
    </w:p>
  </w:footnote>
  <w:footnote w:type="continuationSeparator" w:id="0">
    <w:p w14:paraId="2B16FABA" w14:textId="77777777" w:rsidR="00792BB1" w:rsidRDefault="00792B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2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C8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2D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B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792BB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DBB8"/>
  <w15:chartTrackingRefBased/>
  <w15:docId w15:val="{D80DC9B5-4BD4-4BA4-9DF8-B5A012B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2025-05-31T16:10:00Z</dcterms:created>
  <dcterms:modified xsi:type="dcterms:W3CDTF">2025-05-31T16:11:00Z</dcterms:modified>
</cp:coreProperties>
</file>