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1AC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PLACE</w:t>
      </w:r>
      <w:r>
        <w:rPr>
          <w:rFonts w:cs="Times New Roman"/>
          <w:szCs w:val="24"/>
        </w:rPr>
        <w:t xml:space="preserve">       (fl.1448)</w:t>
      </w:r>
    </w:p>
    <w:p w14:paraId="3E586EAC" w14:textId="77777777" w:rsidR="009A4D5A" w:rsidRDefault="009A4D5A" w:rsidP="009A4D5A">
      <w:pPr>
        <w:pStyle w:val="NoSpacing"/>
        <w:rPr>
          <w:rFonts w:cs="Times New Roman"/>
          <w:szCs w:val="24"/>
        </w:rPr>
      </w:pPr>
    </w:p>
    <w:p w14:paraId="619A987F" w14:textId="77777777" w:rsidR="009A4D5A" w:rsidRDefault="009A4D5A" w:rsidP="009A4D5A">
      <w:pPr>
        <w:pStyle w:val="NoSpacing"/>
        <w:rPr>
          <w:rFonts w:cs="Times New Roman"/>
          <w:szCs w:val="24"/>
        </w:rPr>
      </w:pPr>
    </w:p>
    <w:p w14:paraId="02D91C14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William Place of Mildenhall.</w:t>
      </w:r>
    </w:p>
    <w:p w14:paraId="5E16D9DF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2DB1191B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7E1CEA29" w14:textId="77777777" w:rsidR="009A4D5A" w:rsidRDefault="009A4D5A" w:rsidP="009A4D5A">
      <w:pPr>
        <w:pStyle w:val="NoSpacing"/>
        <w:rPr>
          <w:rFonts w:cs="Times New Roman"/>
          <w:szCs w:val="24"/>
        </w:rPr>
      </w:pPr>
    </w:p>
    <w:p w14:paraId="3650206E" w14:textId="77777777" w:rsidR="009A4D5A" w:rsidRDefault="009A4D5A" w:rsidP="009A4D5A">
      <w:pPr>
        <w:pStyle w:val="NoSpacing"/>
        <w:rPr>
          <w:rFonts w:cs="Times New Roman"/>
          <w:szCs w:val="24"/>
        </w:rPr>
      </w:pPr>
    </w:p>
    <w:p w14:paraId="3AF8E76A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He was a witness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the Will of Isabel </w:t>
      </w:r>
      <w:proofErr w:type="spellStart"/>
      <w:r>
        <w:rPr>
          <w:rFonts w:cs="Times New Roman"/>
          <w:szCs w:val="24"/>
        </w:rPr>
        <w:t>Fysch</w:t>
      </w:r>
      <w:proofErr w:type="spellEnd"/>
      <w:r>
        <w:rPr>
          <w:rFonts w:cs="Times New Roman"/>
          <w:szCs w:val="24"/>
        </w:rPr>
        <w:t xml:space="preserve"> of Worlington(q.v.).</w:t>
      </w:r>
    </w:p>
    <w:p w14:paraId="79D2A3F9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0E978D3" w14:textId="77777777" w:rsidR="009A4D5A" w:rsidRPr="00522BA1" w:rsidRDefault="009A4D5A" w:rsidP="009A4D5A">
      <w:pPr>
        <w:pStyle w:val="NoSpacing"/>
        <w:rPr>
          <w:rFonts w:cs="Times New Roman"/>
          <w:szCs w:val="24"/>
        </w:rPr>
      </w:pPr>
    </w:p>
    <w:p w14:paraId="37CD09C0" w14:textId="77777777" w:rsidR="009A4D5A" w:rsidRDefault="009A4D5A" w:rsidP="009A4D5A">
      <w:pPr>
        <w:pStyle w:val="NoSpacing"/>
        <w:rPr>
          <w:rFonts w:cs="Times New Roman"/>
          <w:szCs w:val="24"/>
        </w:rPr>
      </w:pPr>
    </w:p>
    <w:p w14:paraId="4FFBCF15" w14:textId="77777777" w:rsidR="009A4D5A" w:rsidRDefault="009A4D5A" w:rsidP="009A4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041D64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8B44" w14:textId="77777777" w:rsidR="009A4D5A" w:rsidRDefault="009A4D5A" w:rsidP="009139A6">
      <w:r>
        <w:separator/>
      </w:r>
    </w:p>
  </w:endnote>
  <w:endnote w:type="continuationSeparator" w:id="0">
    <w:p w14:paraId="2E7B0EC0" w14:textId="77777777" w:rsidR="009A4D5A" w:rsidRDefault="009A4D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D3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88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20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2E7D" w14:textId="77777777" w:rsidR="009A4D5A" w:rsidRDefault="009A4D5A" w:rsidP="009139A6">
      <w:r>
        <w:separator/>
      </w:r>
    </w:p>
  </w:footnote>
  <w:footnote w:type="continuationSeparator" w:id="0">
    <w:p w14:paraId="41E69639" w14:textId="77777777" w:rsidR="009A4D5A" w:rsidRDefault="009A4D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2E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47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2E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5A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9A4D5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885F2"/>
  <w15:chartTrackingRefBased/>
  <w15:docId w15:val="{84825641-F847-4BB3-9019-6547A386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2025-03-16T17:27:00Z</dcterms:created>
  <dcterms:modified xsi:type="dcterms:W3CDTF">2025-03-16T17:28:00Z</dcterms:modified>
</cp:coreProperties>
</file>