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427F1" w14:textId="77777777" w:rsidR="00FE4C73" w:rsidRDefault="00FE4C73" w:rsidP="00FE4C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Cecily PLANTAGENET</w:t>
      </w:r>
      <w:r>
        <w:rPr>
          <w:rFonts w:cs="Times New Roman"/>
          <w:szCs w:val="24"/>
        </w:rPr>
        <w:t xml:space="preserve">       (1469-1507)</w:t>
      </w:r>
    </w:p>
    <w:p w14:paraId="4D1D496D" w14:textId="77777777" w:rsidR="00FE4C73" w:rsidRDefault="00FE4C73" w:rsidP="00FE4C73">
      <w:pPr>
        <w:pStyle w:val="NoSpacing"/>
        <w:rPr>
          <w:rFonts w:cs="Times New Roman"/>
          <w:szCs w:val="24"/>
        </w:rPr>
      </w:pPr>
    </w:p>
    <w:p w14:paraId="7796C49E" w14:textId="77777777" w:rsidR="00FE4C73" w:rsidRDefault="00FE4C73" w:rsidP="00FE4C73">
      <w:pPr>
        <w:pStyle w:val="NoSpacing"/>
        <w:rPr>
          <w:rFonts w:cs="Times New Roman"/>
          <w:szCs w:val="24"/>
        </w:rPr>
      </w:pPr>
    </w:p>
    <w:p w14:paraId="6E01E26C" w14:textId="77777777" w:rsidR="00FE4C73" w:rsidRDefault="00FE4C73" w:rsidP="00FE4C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Daughter of Edward IV.</w:t>
      </w:r>
    </w:p>
    <w:p w14:paraId="59584158" w14:textId="77777777" w:rsidR="00FE4C73" w:rsidRDefault="00FE4C73" w:rsidP="00FE4C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(UK and Ireland, Find A Grave Index, 1300’s – current)</w:t>
      </w:r>
    </w:p>
    <w:p w14:paraId="29CFAD67" w14:textId="77777777" w:rsidR="00FE4C73" w:rsidRDefault="00FE4C73" w:rsidP="00FE4C73">
      <w:pPr>
        <w:pStyle w:val="NoSpacing"/>
        <w:rPr>
          <w:rFonts w:cs="Times New Roman"/>
          <w:szCs w:val="24"/>
        </w:rPr>
      </w:pPr>
    </w:p>
    <w:p w14:paraId="1F3C197E" w14:textId="77777777" w:rsidR="00FE4C73" w:rsidRDefault="00FE4C73" w:rsidP="00FE4C73">
      <w:pPr>
        <w:pStyle w:val="NoSpacing"/>
        <w:rPr>
          <w:rFonts w:cs="Times New Roman"/>
          <w:szCs w:val="24"/>
        </w:rPr>
      </w:pPr>
    </w:p>
    <w:p w14:paraId="5FAABEC7" w14:textId="77777777" w:rsidR="00FE4C73" w:rsidRDefault="00FE4C73" w:rsidP="00FE4C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Mar.1469</w:t>
      </w:r>
      <w:r>
        <w:rPr>
          <w:rFonts w:cs="Times New Roman"/>
          <w:szCs w:val="24"/>
        </w:rPr>
        <w:tab/>
        <w:t>She was born.       (ibid.)</w:t>
      </w:r>
    </w:p>
    <w:p w14:paraId="3465C77D" w14:textId="77777777" w:rsidR="00FE4C73" w:rsidRDefault="00FE4C73" w:rsidP="00FE4C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Aug.1507</w:t>
      </w:r>
      <w:r>
        <w:rPr>
          <w:rFonts w:cs="Times New Roman"/>
          <w:szCs w:val="24"/>
        </w:rPr>
        <w:tab/>
        <w:t>She died.    (ibid.)</w:t>
      </w:r>
    </w:p>
    <w:p w14:paraId="3FA2CF2A" w14:textId="77777777" w:rsidR="00FE4C73" w:rsidRDefault="00FE4C73" w:rsidP="00FE4C73">
      <w:pPr>
        <w:pStyle w:val="NoSpacing"/>
        <w:rPr>
          <w:rFonts w:cs="Times New Roman"/>
          <w:szCs w:val="24"/>
        </w:rPr>
      </w:pPr>
    </w:p>
    <w:p w14:paraId="63F26668" w14:textId="77777777" w:rsidR="00FE4C73" w:rsidRDefault="00FE4C73" w:rsidP="00FE4C73">
      <w:pPr>
        <w:pStyle w:val="NoSpacing"/>
        <w:rPr>
          <w:rFonts w:cs="Times New Roman"/>
          <w:szCs w:val="24"/>
        </w:rPr>
      </w:pPr>
    </w:p>
    <w:p w14:paraId="654F900D" w14:textId="77777777" w:rsidR="00FE4C73" w:rsidRDefault="00FE4C73" w:rsidP="00FE4C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June 2025</w:t>
      </w:r>
    </w:p>
    <w:p w14:paraId="6CEEDD5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DB011" w14:textId="77777777" w:rsidR="00FE4C73" w:rsidRDefault="00FE4C73" w:rsidP="009139A6">
      <w:r>
        <w:separator/>
      </w:r>
    </w:p>
  </w:endnote>
  <w:endnote w:type="continuationSeparator" w:id="0">
    <w:p w14:paraId="25C3B6A2" w14:textId="77777777" w:rsidR="00FE4C73" w:rsidRDefault="00FE4C7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C0FB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EC9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8A5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A8102" w14:textId="77777777" w:rsidR="00FE4C73" w:rsidRDefault="00FE4C73" w:rsidP="009139A6">
      <w:r>
        <w:separator/>
      </w:r>
    </w:p>
  </w:footnote>
  <w:footnote w:type="continuationSeparator" w:id="0">
    <w:p w14:paraId="65FF79CB" w14:textId="77777777" w:rsidR="00FE4C73" w:rsidRDefault="00FE4C7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6D6A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5E65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D7A4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73"/>
    <w:rsid w:val="000666E0"/>
    <w:rsid w:val="000A2E7A"/>
    <w:rsid w:val="001307AC"/>
    <w:rsid w:val="00190DFA"/>
    <w:rsid w:val="002510B7"/>
    <w:rsid w:val="00270799"/>
    <w:rsid w:val="002737D5"/>
    <w:rsid w:val="00357E4A"/>
    <w:rsid w:val="003E5C9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6E778"/>
  <w15:chartTrackingRefBased/>
  <w15:docId w15:val="{0CFFDD88-D1BC-40F7-A7E7-50D498DC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2025-06-14T18:49:00Z</dcterms:created>
  <dcterms:modified xsi:type="dcterms:W3CDTF">2025-06-14T18:49:00Z</dcterms:modified>
</cp:coreProperties>
</file>