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349B" w14:textId="77777777" w:rsidR="00921851" w:rsidRDefault="00921851" w:rsidP="009218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Andrew PLATTYNG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fl.1435)</w:t>
      </w:r>
    </w:p>
    <w:p w14:paraId="16B31AEB" w14:textId="57D0BE58" w:rsidR="00921851" w:rsidRDefault="00921851" w:rsidP="009218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Twyford</w:t>
      </w:r>
      <w:proofErr w:type="spellEnd"/>
      <w:r>
        <w:rPr>
          <w:rFonts w:cs="Times New Roman"/>
          <w:szCs w:val="24"/>
        </w:rPr>
        <w:t>, Norfolk.</w:t>
      </w:r>
    </w:p>
    <w:p w14:paraId="701C5F8B" w14:textId="77777777" w:rsidR="00921851" w:rsidRDefault="00921851" w:rsidP="00921851">
      <w:pPr>
        <w:pStyle w:val="NoSpacing"/>
        <w:rPr>
          <w:rFonts w:cs="Times New Roman"/>
          <w:szCs w:val="24"/>
        </w:rPr>
      </w:pPr>
    </w:p>
    <w:p w14:paraId="0B8A3DDA" w14:textId="77777777" w:rsidR="00921851" w:rsidRDefault="00921851" w:rsidP="00921851">
      <w:pPr>
        <w:pStyle w:val="NoSpacing"/>
        <w:rPr>
          <w:rFonts w:cs="Times New Roman"/>
          <w:szCs w:val="24"/>
        </w:rPr>
      </w:pPr>
    </w:p>
    <w:p w14:paraId="51738C77" w14:textId="77777777" w:rsidR="00921851" w:rsidRDefault="00921851" w:rsidP="009218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May1435</w:t>
      </w:r>
      <w:r>
        <w:rPr>
          <w:rFonts w:cs="Times New Roman"/>
          <w:szCs w:val="24"/>
        </w:rPr>
        <w:tab/>
        <w:t xml:space="preserve">The goods and chattels of John Norton of </w:t>
      </w:r>
      <w:proofErr w:type="spellStart"/>
      <w:r>
        <w:rPr>
          <w:rFonts w:cs="Times New Roman"/>
          <w:szCs w:val="24"/>
        </w:rPr>
        <w:t>Glandford</w:t>
      </w:r>
      <w:proofErr w:type="spellEnd"/>
      <w:r>
        <w:rPr>
          <w:rFonts w:cs="Times New Roman"/>
          <w:szCs w:val="24"/>
        </w:rPr>
        <w:t>(q.v.) came into</w:t>
      </w:r>
    </w:p>
    <w:p w14:paraId="58E09AE1" w14:textId="7736487C" w:rsidR="00921851" w:rsidRDefault="00921851" w:rsidP="009218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hands of him and </w:t>
      </w:r>
      <w:r>
        <w:rPr>
          <w:rFonts w:cs="Times New Roman"/>
          <w:szCs w:val="24"/>
        </w:rPr>
        <w:t>William Bulman of Wood Norton</w:t>
      </w:r>
      <w:r>
        <w:rPr>
          <w:rFonts w:cs="Times New Roman"/>
          <w:szCs w:val="24"/>
        </w:rPr>
        <w:t>(q.v.).</w:t>
      </w:r>
    </w:p>
    <w:p w14:paraId="3BA287EC" w14:textId="77777777" w:rsidR="00921851" w:rsidRDefault="00921851" w:rsidP="0092185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p.99,</w:t>
      </w:r>
    </w:p>
    <w:p w14:paraId="65454EEF" w14:textId="77777777" w:rsidR="00921851" w:rsidRDefault="00921851" w:rsidP="0092185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note 105)</w:t>
      </w:r>
    </w:p>
    <w:p w14:paraId="2EF21DBD" w14:textId="77777777" w:rsidR="00921851" w:rsidRDefault="00921851" w:rsidP="00921851">
      <w:pPr>
        <w:pStyle w:val="NoSpacing"/>
        <w:rPr>
          <w:rFonts w:cs="Times New Roman"/>
          <w:szCs w:val="24"/>
        </w:rPr>
      </w:pPr>
    </w:p>
    <w:p w14:paraId="196B9941" w14:textId="77777777" w:rsidR="00921851" w:rsidRDefault="00921851" w:rsidP="00921851">
      <w:pPr>
        <w:pStyle w:val="NoSpacing"/>
        <w:rPr>
          <w:rFonts w:cs="Times New Roman"/>
          <w:szCs w:val="24"/>
        </w:rPr>
      </w:pPr>
    </w:p>
    <w:p w14:paraId="4FE311ED" w14:textId="77777777" w:rsidR="00921851" w:rsidRDefault="00921851" w:rsidP="009218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661F65DE" w14:textId="55339D98" w:rsidR="00921851" w:rsidRPr="00921851" w:rsidRDefault="00921851" w:rsidP="00921851">
      <w:pPr>
        <w:pStyle w:val="NoSpacing"/>
        <w:rPr>
          <w:rFonts w:cs="Times New Roman"/>
          <w:szCs w:val="24"/>
        </w:rPr>
      </w:pPr>
    </w:p>
    <w:p w14:paraId="436D66BD" w14:textId="6BEBCC68" w:rsidR="00921851" w:rsidRPr="003A131E" w:rsidRDefault="00921851" w:rsidP="003A131E">
      <w:pPr>
        <w:pStyle w:val="NoSpacing"/>
        <w:rPr>
          <w:rFonts w:cs="Times New Roman"/>
          <w:szCs w:val="24"/>
        </w:rPr>
      </w:pPr>
    </w:p>
    <w:p w14:paraId="22AB6BA7" w14:textId="3B3AE125" w:rsidR="003A131E" w:rsidRPr="003A131E" w:rsidRDefault="003A131E" w:rsidP="009139A6">
      <w:pPr>
        <w:pStyle w:val="NoSpacing"/>
        <w:rPr>
          <w:rFonts w:cs="Times New Roman"/>
          <w:szCs w:val="24"/>
        </w:rPr>
      </w:pPr>
    </w:p>
    <w:sectPr w:rsidR="003A131E" w:rsidRPr="003A1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763D" w14:textId="77777777" w:rsidR="002851BD" w:rsidRDefault="002851BD" w:rsidP="009139A6">
      <w:r>
        <w:separator/>
      </w:r>
    </w:p>
  </w:endnote>
  <w:endnote w:type="continuationSeparator" w:id="0">
    <w:p w14:paraId="05A4EB41" w14:textId="77777777" w:rsidR="002851BD" w:rsidRDefault="002851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8F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8F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8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7E55" w14:textId="77777777" w:rsidR="002851BD" w:rsidRDefault="002851BD" w:rsidP="009139A6">
      <w:r>
        <w:separator/>
      </w:r>
    </w:p>
  </w:footnote>
  <w:footnote w:type="continuationSeparator" w:id="0">
    <w:p w14:paraId="7BECC82E" w14:textId="77777777" w:rsidR="002851BD" w:rsidRDefault="002851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82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80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D1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BD"/>
    <w:rsid w:val="000666E0"/>
    <w:rsid w:val="000E28CA"/>
    <w:rsid w:val="00163462"/>
    <w:rsid w:val="001A0E6B"/>
    <w:rsid w:val="002510B7"/>
    <w:rsid w:val="00270799"/>
    <w:rsid w:val="002851BD"/>
    <w:rsid w:val="003A131E"/>
    <w:rsid w:val="005C130B"/>
    <w:rsid w:val="006727BE"/>
    <w:rsid w:val="006C2EDB"/>
    <w:rsid w:val="00757DB0"/>
    <w:rsid w:val="00826F5C"/>
    <w:rsid w:val="009139A6"/>
    <w:rsid w:val="00921851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755B"/>
    <w:rsid w:val="00F41096"/>
    <w:rsid w:val="00F5287F"/>
    <w:rsid w:val="00FD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303E"/>
  <w15:chartTrackingRefBased/>
  <w15:docId w15:val="{483B8FB9-7257-4B83-AA82-D996CFB2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668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2025-03-02T20:15:00Z</dcterms:created>
  <dcterms:modified xsi:type="dcterms:W3CDTF">2025-03-03T07:38:00Z</dcterms:modified>
</cp:coreProperties>
</file>