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A70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PLATTYS</w:t>
      </w:r>
      <w:r>
        <w:rPr>
          <w:rFonts w:ascii="Times New Roman" w:hAnsi="Times New Roman" w:cs="Times New Roman"/>
          <w:lang w:val="en-US"/>
        </w:rPr>
        <w:t xml:space="preserve">      (fl.1499)</w:t>
      </w:r>
    </w:p>
    <w:p w14:paraId="1B2C7A74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Warden of Wallingford </w:t>
      </w:r>
      <w:proofErr w:type="spellStart"/>
      <w:r>
        <w:rPr>
          <w:rFonts w:ascii="Times New Roman" w:hAnsi="Times New Roman" w:cs="Times New Roman"/>
          <w:lang w:val="en-US"/>
        </w:rPr>
        <w:t>Gaol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4627DB9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</w:p>
    <w:p w14:paraId="217DE3EC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</w:p>
    <w:p w14:paraId="759D93AC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him for escapes </w:t>
      </w: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prisoners.</w:t>
      </w:r>
    </w:p>
    <w:p w14:paraId="39371D81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273A69F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</w:p>
    <w:p w14:paraId="79CBE38C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</w:p>
    <w:p w14:paraId="1DE55E22" w14:textId="77777777" w:rsidR="003B59EB" w:rsidRDefault="003B59EB" w:rsidP="003B59E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December 3025</w:t>
      </w:r>
    </w:p>
    <w:p w14:paraId="478FA2E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4CE5" w14:textId="77777777" w:rsidR="00D1771F" w:rsidRDefault="00D1771F" w:rsidP="00086E2C">
      <w:pPr>
        <w:spacing w:after="0" w:line="240" w:lineRule="auto"/>
      </w:pPr>
      <w:r>
        <w:separator/>
      </w:r>
    </w:p>
  </w:endnote>
  <w:endnote w:type="continuationSeparator" w:id="0">
    <w:p w14:paraId="78BEE3C0" w14:textId="77777777" w:rsidR="00D1771F" w:rsidRDefault="00D177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AB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FF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D6B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29AC" w14:textId="77777777" w:rsidR="00D1771F" w:rsidRDefault="00D1771F" w:rsidP="00086E2C">
      <w:pPr>
        <w:spacing w:after="0" w:line="240" w:lineRule="auto"/>
      </w:pPr>
      <w:r>
        <w:separator/>
      </w:r>
    </w:p>
  </w:footnote>
  <w:footnote w:type="continuationSeparator" w:id="0">
    <w:p w14:paraId="4255D0E7" w14:textId="77777777" w:rsidR="00D1771F" w:rsidRDefault="00D177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90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F9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E2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EB"/>
    <w:rsid w:val="00086E2C"/>
    <w:rsid w:val="000A2E7A"/>
    <w:rsid w:val="002244B7"/>
    <w:rsid w:val="00314D94"/>
    <w:rsid w:val="003B59EB"/>
    <w:rsid w:val="00617568"/>
    <w:rsid w:val="006E68FA"/>
    <w:rsid w:val="00BE29B4"/>
    <w:rsid w:val="00D1771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7168"/>
  <w15:chartTrackingRefBased/>
  <w15:docId w15:val="{4F3826EB-81F6-401A-8986-4569F09F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59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59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205</Characters>
  <Application>Microsoft Office Word</Application>
  <DocSecurity>0</DocSecurity>
  <Lines>12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2025-12-11T21:28:00Z</dcterms:created>
  <dcterms:modified xsi:type="dcterms:W3CDTF">2025-12-11T21:29:00Z</dcterms:modified>
</cp:coreProperties>
</file>