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2F45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PLAYFORD</w:t>
      </w:r>
      <w:r>
        <w:rPr>
          <w:lang w:val="en-US"/>
        </w:rPr>
        <w:t xml:space="preserve">        (fl.1468)</w:t>
      </w:r>
    </w:p>
    <w:p w14:paraId="14693D3D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Mildenhall. </w:t>
      </w:r>
    </w:p>
    <w:p w14:paraId="245F1877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6F3A55C2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BF8ED16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and 7 others made a plaint of debt against Richard Brasyer of Norwich,</w:t>
      </w:r>
    </w:p>
    <w:p w14:paraId="07AC3758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brasier(q.v.).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74D3CFFB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CDEC60B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09608990" w14:textId="77777777" w:rsidR="002402CE" w:rsidRDefault="002402CE" w:rsidP="002402CE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7E9E409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F698" w14:textId="77777777" w:rsidR="002402CE" w:rsidRDefault="002402CE" w:rsidP="00086E2C">
      <w:pPr>
        <w:spacing w:after="0" w:line="240" w:lineRule="auto"/>
      </w:pPr>
      <w:r>
        <w:separator/>
      </w:r>
    </w:p>
  </w:endnote>
  <w:endnote w:type="continuationSeparator" w:id="0">
    <w:p w14:paraId="50A60606" w14:textId="77777777" w:rsidR="002402CE" w:rsidRDefault="002402C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5B4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DD6D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493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7F74" w14:textId="77777777" w:rsidR="002402CE" w:rsidRDefault="002402CE" w:rsidP="00086E2C">
      <w:pPr>
        <w:spacing w:after="0" w:line="240" w:lineRule="auto"/>
      </w:pPr>
      <w:r>
        <w:separator/>
      </w:r>
    </w:p>
  </w:footnote>
  <w:footnote w:type="continuationSeparator" w:id="0">
    <w:p w14:paraId="184479E7" w14:textId="77777777" w:rsidR="002402CE" w:rsidRDefault="002402C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14F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A96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BD4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CE"/>
    <w:rsid w:val="00086E2C"/>
    <w:rsid w:val="000A2E7A"/>
    <w:rsid w:val="002244B7"/>
    <w:rsid w:val="002402CE"/>
    <w:rsid w:val="00314D94"/>
    <w:rsid w:val="00617568"/>
    <w:rsid w:val="006E68FA"/>
    <w:rsid w:val="00D9564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BFE8"/>
  <w15:chartTrackingRefBased/>
  <w15:docId w15:val="{7D603DBF-1644-48AF-A23B-10644064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402C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402C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27</Words>
  <Characters>166</Characters>
  <Application>Microsoft Office Word</Application>
  <DocSecurity>0</DocSecurity>
  <Lines>9</Lines>
  <Paragraphs>5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2025-11-11T11:47:00Z</dcterms:created>
  <dcterms:modified xsi:type="dcterms:W3CDTF">2025-11-11T11:50:00Z</dcterms:modified>
</cp:coreProperties>
</file>