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602F" w14:textId="77777777" w:rsidR="00EB548B" w:rsidRDefault="00EB548B" w:rsidP="00EB548B">
      <w:pPr>
        <w:pStyle w:val="NoSpacing"/>
      </w:pPr>
      <w:r>
        <w:rPr>
          <w:u w:val="single"/>
        </w:rPr>
        <w:t>John PLESELEY</w:t>
      </w:r>
      <w:r>
        <w:t xml:space="preserve">        (fl.1461)</w:t>
      </w:r>
    </w:p>
    <w:p w14:paraId="0BC7A718" w14:textId="77777777" w:rsidR="00EB548B" w:rsidRDefault="00EB548B" w:rsidP="00EB548B">
      <w:pPr>
        <w:pStyle w:val="NoSpacing"/>
      </w:pPr>
    </w:p>
    <w:p w14:paraId="05620A28" w14:textId="77777777" w:rsidR="00EB548B" w:rsidRDefault="00EB548B" w:rsidP="00EB548B">
      <w:pPr>
        <w:pStyle w:val="NoSpacing"/>
      </w:pPr>
    </w:p>
    <w:p w14:paraId="1D2C4A1E" w14:textId="77777777" w:rsidR="00EB548B" w:rsidRDefault="00EB548B" w:rsidP="00EB548B">
      <w:pPr>
        <w:pStyle w:val="NoSpacing"/>
      </w:pPr>
      <w:r>
        <w:t>12 Jul.1461</w:t>
      </w:r>
      <w:r>
        <w:tab/>
        <w:t xml:space="preserve">He was presented to the parish church of </w:t>
      </w:r>
      <w:proofErr w:type="spellStart"/>
      <w:r>
        <w:t>Springthorp</w:t>
      </w:r>
      <w:proofErr w:type="spellEnd"/>
      <w:r>
        <w:t>, Lincolnshire.</w:t>
      </w:r>
    </w:p>
    <w:p w14:paraId="47243378" w14:textId="77777777" w:rsidR="00EB548B" w:rsidRDefault="00EB548B" w:rsidP="00EB548B">
      <w:pPr>
        <w:pStyle w:val="NoSpacing"/>
      </w:pPr>
      <w:r>
        <w:tab/>
      </w:r>
      <w:r>
        <w:tab/>
        <w:t>(C.P.R. 1461-67 p.17)</w:t>
      </w:r>
    </w:p>
    <w:p w14:paraId="52D762E0" w14:textId="77777777" w:rsidR="00EB548B" w:rsidRDefault="00EB548B" w:rsidP="00EB548B">
      <w:pPr>
        <w:pStyle w:val="NoSpacing"/>
      </w:pPr>
    </w:p>
    <w:p w14:paraId="2BF914E0" w14:textId="77777777" w:rsidR="00EB548B" w:rsidRDefault="00EB548B" w:rsidP="00EB548B">
      <w:pPr>
        <w:pStyle w:val="NoSpacing"/>
      </w:pPr>
    </w:p>
    <w:p w14:paraId="0DA2A5A0" w14:textId="77777777" w:rsidR="00EB548B" w:rsidRDefault="00EB548B" w:rsidP="00EB548B">
      <w:pPr>
        <w:pStyle w:val="NoSpacing"/>
      </w:pPr>
      <w:r>
        <w:t>25 July 2025</w:t>
      </w:r>
    </w:p>
    <w:p w14:paraId="02777C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F571B" w14:textId="77777777" w:rsidR="00EB548B" w:rsidRDefault="00EB548B" w:rsidP="009139A6">
      <w:r>
        <w:separator/>
      </w:r>
    </w:p>
  </w:endnote>
  <w:endnote w:type="continuationSeparator" w:id="0">
    <w:p w14:paraId="6ABF701B" w14:textId="77777777" w:rsidR="00EB548B" w:rsidRDefault="00EB54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91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9A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74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344C" w14:textId="77777777" w:rsidR="00EB548B" w:rsidRDefault="00EB548B" w:rsidP="009139A6">
      <w:r>
        <w:separator/>
      </w:r>
    </w:p>
  </w:footnote>
  <w:footnote w:type="continuationSeparator" w:id="0">
    <w:p w14:paraId="2AB0DFDD" w14:textId="77777777" w:rsidR="00EB548B" w:rsidRDefault="00EB54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6F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11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FA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B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B548B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35EA"/>
  <w15:chartTrackingRefBased/>
  <w15:docId w15:val="{114C1620-8FBB-402E-913F-658CA275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2025-07-27T20:43:00Z</dcterms:created>
  <dcterms:modified xsi:type="dcterms:W3CDTF">2025-07-27T20:44:00Z</dcterms:modified>
</cp:coreProperties>
</file>