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572B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Giles PLEWE</w:t>
      </w:r>
      <w:r>
        <w:rPr>
          <w:lang w:val="en-US"/>
        </w:rPr>
        <w:t xml:space="preserve">        (fl.1468)</w:t>
      </w:r>
    </w:p>
    <w:p w14:paraId="5E1002C8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Kirton, Lincolnshire. Mason.</w:t>
      </w:r>
    </w:p>
    <w:p w14:paraId="27479DA8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177F832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279588C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Philip Copleston(q.v.) brought a plaint of trespass and taking against him</w:t>
      </w:r>
    </w:p>
    <w:p w14:paraId="3446F084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and John Byrch of Kirton(q.v.).</w:t>
      </w:r>
    </w:p>
    <w:p w14:paraId="2085CE7F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484FB01C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423F113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1E423A4" w14:textId="77777777" w:rsidR="00532697" w:rsidRDefault="00532697" w:rsidP="00532697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439FB9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0A50" w14:textId="77777777" w:rsidR="00532697" w:rsidRDefault="00532697" w:rsidP="00086E2C">
      <w:pPr>
        <w:spacing w:after="0" w:line="240" w:lineRule="auto"/>
      </w:pPr>
      <w:r>
        <w:separator/>
      </w:r>
    </w:p>
  </w:endnote>
  <w:endnote w:type="continuationSeparator" w:id="0">
    <w:p w14:paraId="19BAB48B" w14:textId="77777777" w:rsidR="00532697" w:rsidRDefault="005326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78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46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08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EE08" w14:textId="77777777" w:rsidR="00532697" w:rsidRDefault="00532697" w:rsidP="00086E2C">
      <w:pPr>
        <w:spacing w:after="0" w:line="240" w:lineRule="auto"/>
      </w:pPr>
      <w:r>
        <w:separator/>
      </w:r>
    </w:p>
  </w:footnote>
  <w:footnote w:type="continuationSeparator" w:id="0">
    <w:p w14:paraId="4F9C66B8" w14:textId="77777777" w:rsidR="00532697" w:rsidRDefault="005326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A7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05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41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97"/>
    <w:rsid w:val="00086E2C"/>
    <w:rsid w:val="000A2E7A"/>
    <w:rsid w:val="002244B7"/>
    <w:rsid w:val="00314D94"/>
    <w:rsid w:val="00532697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C6BD"/>
  <w15:chartTrackingRefBased/>
  <w15:docId w15:val="{55277398-19DC-4772-8CC0-DD4C62F6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3269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326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196</Characters>
  <Application>Microsoft Office Word</Application>
  <DocSecurity>0</DocSecurity>
  <Lines>10</Lines>
  <Paragraphs>6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2025-11-09T12:11:00Z</dcterms:created>
  <dcterms:modified xsi:type="dcterms:W3CDTF">2025-11-09T12:12:00Z</dcterms:modified>
</cp:coreProperties>
</file>