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63254" w14:textId="77777777" w:rsidR="00FE5C38" w:rsidRDefault="00FE5C38" w:rsidP="00FE5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PLOMER</w:t>
      </w:r>
      <w:r>
        <w:rPr>
          <w:rFonts w:cs="Times New Roman"/>
          <w:szCs w:val="24"/>
        </w:rPr>
        <w:t xml:space="preserve">        (fl.1403)</w:t>
      </w:r>
    </w:p>
    <w:p w14:paraId="6B05A810" w14:textId="77777777" w:rsidR="00FE5C38" w:rsidRDefault="00FE5C38" w:rsidP="00FE5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Colchester. Fletcher.</w:t>
      </w:r>
    </w:p>
    <w:p w14:paraId="530D6F10" w14:textId="77777777" w:rsidR="00FE5C38" w:rsidRDefault="00FE5C38" w:rsidP="00FE5C38">
      <w:pPr>
        <w:pStyle w:val="NoSpacing"/>
        <w:rPr>
          <w:rFonts w:cs="Times New Roman"/>
          <w:szCs w:val="24"/>
        </w:rPr>
      </w:pPr>
    </w:p>
    <w:p w14:paraId="456A9F64" w14:textId="77777777" w:rsidR="00FE5C38" w:rsidRDefault="00FE5C38" w:rsidP="00FE5C38">
      <w:pPr>
        <w:pStyle w:val="NoSpacing"/>
        <w:rPr>
          <w:rFonts w:cs="Times New Roman"/>
          <w:szCs w:val="24"/>
        </w:rPr>
      </w:pPr>
    </w:p>
    <w:p w14:paraId="26718C5B" w14:textId="77777777" w:rsidR="00FE5C38" w:rsidRDefault="00FE5C38" w:rsidP="00FE5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1403</w:t>
      </w:r>
      <w:r>
        <w:rPr>
          <w:rFonts w:cs="Times New Roman"/>
          <w:szCs w:val="24"/>
        </w:rPr>
        <w:tab/>
        <w:t xml:space="preserve">Sir William Beauchamp(q.v.) brought a plaint of trespass and taking a </w:t>
      </w:r>
    </w:p>
    <w:p w14:paraId="6D224E68" w14:textId="77777777" w:rsidR="00FE5C38" w:rsidRDefault="00FE5C38" w:rsidP="00FE5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servant against him and three others.</w:t>
      </w:r>
    </w:p>
    <w:p w14:paraId="5826D355" w14:textId="77777777" w:rsidR="00FE5C38" w:rsidRDefault="00FE5C38" w:rsidP="00FE5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D5B21">
          <w:rPr>
            <w:rStyle w:val="Hyperlink"/>
            <w:rFonts w:cs="Times New Roman"/>
            <w:szCs w:val="24"/>
          </w:rPr>
          <w:t>https://waalt.uh.edu/index.php/CP40/570:_A-J</w:t>
        </w:r>
      </w:hyperlink>
      <w:r>
        <w:rPr>
          <w:rFonts w:cs="Times New Roman"/>
          <w:szCs w:val="24"/>
        </w:rPr>
        <w:t xml:space="preserve"> )</w:t>
      </w:r>
    </w:p>
    <w:p w14:paraId="64863EEA" w14:textId="77777777" w:rsidR="00FE5C38" w:rsidRDefault="00FE5C38" w:rsidP="00FE5C38">
      <w:pPr>
        <w:pStyle w:val="NoSpacing"/>
        <w:rPr>
          <w:rFonts w:cs="Times New Roman"/>
          <w:szCs w:val="24"/>
        </w:rPr>
      </w:pPr>
    </w:p>
    <w:p w14:paraId="0D288B73" w14:textId="77777777" w:rsidR="00FE5C38" w:rsidRDefault="00FE5C38" w:rsidP="00FE5C38">
      <w:pPr>
        <w:pStyle w:val="NoSpacing"/>
        <w:rPr>
          <w:rFonts w:cs="Times New Roman"/>
          <w:szCs w:val="24"/>
        </w:rPr>
      </w:pPr>
    </w:p>
    <w:p w14:paraId="677A7897" w14:textId="77777777" w:rsidR="00FE5C38" w:rsidRDefault="00FE5C38" w:rsidP="00FE5C3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16 March 2025</w:t>
      </w:r>
      <w:r>
        <w:rPr>
          <w:rFonts w:cs="Times New Roman"/>
          <w:szCs w:val="24"/>
        </w:rPr>
        <w:fldChar w:fldCharType="end"/>
      </w:r>
    </w:p>
    <w:p w14:paraId="0A019F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3BA7" w14:textId="77777777" w:rsidR="00FE5C38" w:rsidRDefault="00FE5C38" w:rsidP="009139A6">
      <w:r>
        <w:separator/>
      </w:r>
    </w:p>
  </w:endnote>
  <w:endnote w:type="continuationSeparator" w:id="0">
    <w:p w14:paraId="2EE3CC00" w14:textId="77777777" w:rsidR="00FE5C38" w:rsidRDefault="00FE5C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3CA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85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2D5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05942" w14:textId="77777777" w:rsidR="00FE5C38" w:rsidRDefault="00FE5C38" w:rsidP="009139A6">
      <w:r>
        <w:separator/>
      </w:r>
    </w:p>
  </w:footnote>
  <w:footnote w:type="continuationSeparator" w:id="0">
    <w:p w14:paraId="71AA6648" w14:textId="77777777" w:rsidR="00FE5C38" w:rsidRDefault="00FE5C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840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1C92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E92B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38"/>
    <w:rsid w:val="000666E0"/>
    <w:rsid w:val="002510B7"/>
    <w:rsid w:val="00270799"/>
    <w:rsid w:val="005C130B"/>
    <w:rsid w:val="00801AE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E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A1E7"/>
  <w15:chartTrackingRefBased/>
  <w15:docId w15:val="{B7E3A932-F4DC-4781-9B81-0169BCBD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E5C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2025-03-16T21:27:00Z</dcterms:created>
  <dcterms:modified xsi:type="dcterms:W3CDTF">2025-03-16T21:28:00Z</dcterms:modified>
</cp:coreProperties>
</file>