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4AA40" w14:textId="77777777" w:rsidR="00043AA0" w:rsidRDefault="00043AA0" w:rsidP="00043A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PLOMER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fl.1484)</w:t>
      </w:r>
    </w:p>
    <w:p w14:paraId="0BD43830" w14:textId="77777777" w:rsidR="00043AA0" w:rsidRDefault="00043AA0" w:rsidP="00043A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Gentleman.</w:t>
      </w:r>
    </w:p>
    <w:p w14:paraId="677C423B" w14:textId="77777777" w:rsidR="00043AA0" w:rsidRDefault="00043AA0" w:rsidP="00043AA0">
      <w:pPr>
        <w:pStyle w:val="NoSpacing"/>
        <w:rPr>
          <w:rFonts w:cs="Times New Roman"/>
          <w:szCs w:val="24"/>
        </w:rPr>
      </w:pPr>
    </w:p>
    <w:p w14:paraId="2505C580" w14:textId="77777777" w:rsidR="00043AA0" w:rsidRDefault="00043AA0" w:rsidP="00043AA0">
      <w:pPr>
        <w:pStyle w:val="NoSpacing"/>
        <w:rPr>
          <w:rFonts w:cs="Times New Roman"/>
          <w:szCs w:val="24"/>
        </w:rPr>
      </w:pPr>
    </w:p>
    <w:p w14:paraId="697680D6" w14:textId="77777777" w:rsidR="00043AA0" w:rsidRDefault="00043AA0" w:rsidP="00043A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Feb.1484</w:t>
      </w:r>
      <w:r>
        <w:rPr>
          <w:rFonts w:cs="Times New Roman"/>
          <w:szCs w:val="24"/>
        </w:rPr>
        <w:tab/>
        <w:t xml:space="preserve">He was granted </w:t>
      </w:r>
      <w:proofErr w:type="gramStart"/>
      <w:r>
        <w:rPr>
          <w:rFonts w:cs="Times New Roman"/>
          <w:szCs w:val="24"/>
        </w:rPr>
        <w:t>a general</w:t>
      </w:r>
      <w:proofErr w:type="gramEnd"/>
      <w:r>
        <w:rPr>
          <w:rFonts w:cs="Times New Roman"/>
          <w:szCs w:val="24"/>
        </w:rPr>
        <w:t xml:space="preserve"> pardon.</w:t>
      </w:r>
    </w:p>
    <w:p w14:paraId="02397A92" w14:textId="77777777" w:rsidR="00043AA0" w:rsidRDefault="00043AA0" w:rsidP="00043A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Pardon Rolls of Richard III 1484-5” ed. Hannes </w:t>
      </w:r>
      <w:proofErr w:type="spellStart"/>
      <w:r>
        <w:rPr>
          <w:rFonts w:cs="Times New Roman"/>
          <w:szCs w:val="24"/>
        </w:rPr>
        <w:t>Kleineke</w:t>
      </w:r>
      <w:proofErr w:type="spellEnd"/>
      <w:r>
        <w:rPr>
          <w:rFonts w:cs="Times New Roman"/>
          <w:szCs w:val="24"/>
        </w:rPr>
        <w:t xml:space="preserve">, </w:t>
      </w:r>
    </w:p>
    <w:p w14:paraId="721FEAEF" w14:textId="77777777" w:rsidR="00043AA0" w:rsidRDefault="00043AA0" w:rsidP="00043AA0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pub. by the List and Index Society, vol.365, 2023, p.17)</w:t>
      </w:r>
    </w:p>
    <w:p w14:paraId="4D84BFFF" w14:textId="77777777" w:rsidR="00043AA0" w:rsidRDefault="00043AA0" w:rsidP="00043AA0">
      <w:pPr>
        <w:pStyle w:val="NoSpacing"/>
        <w:ind w:left="720" w:firstLine="720"/>
        <w:rPr>
          <w:rFonts w:cs="Times New Roman"/>
          <w:szCs w:val="24"/>
        </w:rPr>
      </w:pPr>
    </w:p>
    <w:p w14:paraId="78C67D10" w14:textId="77777777" w:rsidR="00043AA0" w:rsidRDefault="00043AA0" w:rsidP="00043AA0">
      <w:pPr>
        <w:pStyle w:val="NoSpacing"/>
        <w:ind w:left="720" w:firstLine="720"/>
        <w:rPr>
          <w:rFonts w:cs="Times New Roman"/>
          <w:szCs w:val="24"/>
        </w:rPr>
      </w:pPr>
    </w:p>
    <w:p w14:paraId="71B8D070" w14:textId="77777777" w:rsidR="00043AA0" w:rsidRDefault="00043AA0" w:rsidP="00043A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January 2025</w:t>
      </w:r>
    </w:p>
    <w:p w14:paraId="0A9495C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22DEE" w14:textId="77777777" w:rsidR="00043AA0" w:rsidRDefault="00043AA0" w:rsidP="009139A6">
      <w:r>
        <w:separator/>
      </w:r>
    </w:p>
  </w:endnote>
  <w:endnote w:type="continuationSeparator" w:id="0">
    <w:p w14:paraId="4CB04B71" w14:textId="77777777" w:rsidR="00043AA0" w:rsidRDefault="00043AA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F89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2D68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236D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2644D" w14:textId="77777777" w:rsidR="00043AA0" w:rsidRDefault="00043AA0" w:rsidP="009139A6">
      <w:r>
        <w:separator/>
      </w:r>
    </w:p>
  </w:footnote>
  <w:footnote w:type="continuationSeparator" w:id="0">
    <w:p w14:paraId="762B7851" w14:textId="77777777" w:rsidR="00043AA0" w:rsidRDefault="00043AA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790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D99C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6044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AA0"/>
    <w:rsid w:val="00043AA0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0469C"/>
  <w15:chartTrackingRefBased/>
  <w15:docId w15:val="{D4031438-DC64-436E-AA3F-D42EFDD1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2025-01-24T21:22:00Z</dcterms:created>
  <dcterms:modified xsi:type="dcterms:W3CDTF">2025-01-24T21:22:00Z</dcterms:modified>
</cp:coreProperties>
</file>