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D76B" w14:textId="77777777" w:rsidR="00CD6276" w:rsidRDefault="00CD6276" w:rsidP="00CD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PLOMER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F54134A" w14:textId="77777777" w:rsidR="00CD6276" w:rsidRDefault="00CD6276" w:rsidP="00CD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1774DB9F" w14:textId="77777777" w:rsidR="00CD6276" w:rsidRDefault="00CD6276" w:rsidP="00CD6276">
      <w:pPr>
        <w:pStyle w:val="NoSpacing"/>
        <w:rPr>
          <w:rFonts w:cs="Times New Roman"/>
          <w:szCs w:val="24"/>
        </w:rPr>
      </w:pPr>
    </w:p>
    <w:p w14:paraId="791A1F27" w14:textId="77777777" w:rsidR="00CD6276" w:rsidRDefault="00CD6276" w:rsidP="00CD6276">
      <w:pPr>
        <w:pStyle w:val="NoSpacing"/>
        <w:rPr>
          <w:rFonts w:cs="Times New Roman"/>
          <w:szCs w:val="24"/>
        </w:rPr>
      </w:pPr>
    </w:p>
    <w:p w14:paraId="7A2A0470" w14:textId="77777777" w:rsidR="00CD6276" w:rsidRDefault="00CD6276" w:rsidP="00CD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38F944D5" w14:textId="77777777" w:rsidR="00CD6276" w:rsidRDefault="00CD6276" w:rsidP="00CD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DD27ADE" w14:textId="77777777" w:rsidR="00CD6276" w:rsidRDefault="00CD6276" w:rsidP="00CD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1EC0682C" w14:textId="77777777" w:rsidR="00CD6276" w:rsidRDefault="00CD6276" w:rsidP="00CD6276">
      <w:pPr>
        <w:pStyle w:val="NoSpacing"/>
        <w:rPr>
          <w:rFonts w:cs="Times New Roman"/>
          <w:szCs w:val="24"/>
        </w:rPr>
      </w:pPr>
    </w:p>
    <w:p w14:paraId="56692B70" w14:textId="77777777" w:rsidR="00CD6276" w:rsidRDefault="00CD6276" w:rsidP="00CD6276">
      <w:pPr>
        <w:pStyle w:val="NoSpacing"/>
        <w:rPr>
          <w:rFonts w:cs="Times New Roman"/>
          <w:szCs w:val="24"/>
        </w:rPr>
      </w:pPr>
    </w:p>
    <w:p w14:paraId="1BB43E28" w14:textId="77777777" w:rsidR="00CD6276" w:rsidRDefault="00CD6276" w:rsidP="00CD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0F0450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CBE5" w14:textId="77777777" w:rsidR="00CD6276" w:rsidRDefault="00CD6276" w:rsidP="009139A6">
      <w:r>
        <w:separator/>
      </w:r>
    </w:p>
  </w:endnote>
  <w:endnote w:type="continuationSeparator" w:id="0">
    <w:p w14:paraId="7BBD44D2" w14:textId="77777777" w:rsidR="00CD6276" w:rsidRDefault="00CD62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B3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A3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89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AC4C" w14:textId="77777777" w:rsidR="00CD6276" w:rsidRDefault="00CD6276" w:rsidP="009139A6">
      <w:r>
        <w:separator/>
      </w:r>
    </w:p>
  </w:footnote>
  <w:footnote w:type="continuationSeparator" w:id="0">
    <w:p w14:paraId="07A84580" w14:textId="77777777" w:rsidR="00CD6276" w:rsidRDefault="00CD62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D2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88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B4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7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6276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F3BA"/>
  <w15:chartTrackingRefBased/>
  <w15:docId w15:val="{72F7054F-ED64-4A23-8113-3C22D59E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2025-01-25T17:14:00Z</dcterms:created>
  <dcterms:modified xsi:type="dcterms:W3CDTF">2025-01-25T17:14:00Z</dcterms:modified>
</cp:coreProperties>
</file>