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0E1C" w14:textId="77777777" w:rsidR="007E05F2" w:rsidRDefault="007E05F2" w:rsidP="007E05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Simon PLOMER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799E03E3" w14:textId="77777777" w:rsidR="007E05F2" w:rsidRDefault="007E05F2" w:rsidP="007E05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E0812C0" w14:textId="77777777" w:rsidR="007E05F2" w:rsidRDefault="007E05F2" w:rsidP="007E05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6C4302F" w14:textId="77777777" w:rsidR="007E05F2" w:rsidRDefault="007E05F2" w:rsidP="007E05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F794C26" w14:textId="77777777" w:rsidR="007E05F2" w:rsidRDefault="007E05F2" w:rsidP="007E05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B6B15D0" w14:textId="75398913" w:rsidR="007E05F2" w:rsidRDefault="007E05F2" w:rsidP="007E05F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6309565" w14:textId="77777777" w:rsidR="007E05F2" w:rsidRDefault="007E05F2" w:rsidP="007E05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114681" w14:textId="77777777" w:rsidR="00617568" w:rsidRDefault="00617568">
      <w:pPr>
        <w:rPr>
          <w:rFonts w:ascii="Times New Roman" w:hAnsi="Times New Roman" w:cs="Times New Roman"/>
        </w:rPr>
      </w:pPr>
    </w:p>
    <w:p w14:paraId="71E3953D" w14:textId="760D3F12" w:rsidR="007E05F2" w:rsidRPr="00086E2C" w:rsidRDefault="007E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2025</w:t>
      </w:r>
    </w:p>
    <w:sectPr w:rsidR="007E05F2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00D5" w14:textId="77777777" w:rsidR="007E05F2" w:rsidRDefault="007E05F2" w:rsidP="00086E2C">
      <w:pPr>
        <w:spacing w:after="0" w:line="240" w:lineRule="auto"/>
      </w:pPr>
      <w:r>
        <w:separator/>
      </w:r>
    </w:p>
  </w:endnote>
  <w:endnote w:type="continuationSeparator" w:id="0">
    <w:p w14:paraId="5352B879" w14:textId="77777777" w:rsidR="007E05F2" w:rsidRDefault="007E05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72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0C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02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2D70" w14:textId="77777777" w:rsidR="007E05F2" w:rsidRDefault="007E05F2" w:rsidP="00086E2C">
      <w:pPr>
        <w:spacing w:after="0" w:line="240" w:lineRule="auto"/>
      </w:pPr>
      <w:r>
        <w:separator/>
      </w:r>
    </w:p>
  </w:footnote>
  <w:footnote w:type="continuationSeparator" w:id="0">
    <w:p w14:paraId="1058B80A" w14:textId="77777777" w:rsidR="007E05F2" w:rsidRDefault="007E05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8A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61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5A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F2"/>
    <w:rsid w:val="00086E2C"/>
    <w:rsid w:val="000A2E7A"/>
    <w:rsid w:val="002244B7"/>
    <w:rsid w:val="00314D94"/>
    <w:rsid w:val="00617568"/>
    <w:rsid w:val="006E68FA"/>
    <w:rsid w:val="007E05F2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DFD2"/>
  <w15:chartTrackingRefBased/>
  <w15:docId w15:val="{83A5B10D-2B87-43F1-86F2-C884282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5F2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243</Characters>
  <Application>Microsoft Office Word</Application>
  <DocSecurity>0</DocSecurity>
  <Lines>14</Lines>
  <Paragraphs>8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2025-11-11T00:04:00Z</dcterms:created>
  <dcterms:modified xsi:type="dcterms:W3CDTF">2025-11-11T00:05:00Z</dcterms:modified>
</cp:coreProperties>
</file>