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4173" w14:textId="14A8EF67" w:rsidR="001F45F6" w:rsidRDefault="001F45F6" w:rsidP="001F45F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Edith PLOMLEY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d.ca.1434)</w:t>
      </w:r>
    </w:p>
    <w:p w14:paraId="64B51669" w14:textId="3CE6F3E8" w:rsidR="001F45F6" w:rsidRDefault="002D6B8E" w:rsidP="001F45F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Widow.</w:t>
      </w:r>
    </w:p>
    <w:p w14:paraId="2E485405" w14:textId="77777777" w:rsidR="002D6B8E" w:rsidRDefault="002D6B8E" w:rsidP="001F45F6">
      <w:pPr>
        <w:pStyle w:val="NoSpacing"/>
        <w:rPr>
          <w:rFonts w:eastAsia="Times New Roman" w:cs="Times New Roman"/>
          <w:szCs w:val="24"/>
        </w:rPr>
      </w:pPr>
    </w:p>
    <w:p w14:paraId="596A436F" w14:textId="77777777" w:rsidR="002D6B8E" w:rsidRDefault="002D6B8E" w:rsidP="001F45F6">
      <w:pPr>
        <w:pStyle w:val="NoSpacing"/>
        <w:rPr>
          <w:rFonts w:eastAsia="Times New Roman" w:cs="Times New Roman"/>
          <w:szCs w:val="24"/>
        </w:rPr>
      </w:pPr>
    </w:p>
    <w:p w14:paraId="7B9512BA" w14:textId="2A931E5C" w:rsidR="002D6B8E" w:rsidRDefault="002D6B8E" w:rsidP="001F45F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= Roger.     (C.F.R. 1430-37 p.167)</w:t>
      </w:r>
    </w:p>
    <w:p w14:paraId="515466E7" w14:textId="77777777" w:rsidR="002D6B8E" w:rsidRDefault="002D6B8E" w:rsidP="001F45F6">
      <w:pPr>
        <w:pStyle w:val="NoSpacing"/>
        <w:rPr>
          <w:rFonts w:eastAsia="Times New Roman" w:cs="Times New Roman"/>
          <w:szCs w:val="24"/>
        </w:rPr>
      </w:pPr>
    </w:p>
    <w:p w14:paraId="4E4D767F" w14:textId="77777777" w:rsidR="002D6B8E" w:rsidRDefault="002D6B8E" w:rsidP="001F45F6">
      <w:pPr>
        <w:pStyle w:val="NoSpacing"/>
        <w:rPr>
          <w:rFonts w:eastAsia="Times New Roman" w:cs="Times New Roman"/>
          <w:szCs w:val="24"/>
        </w:rPr>
      </w:pPr>
    </w:p>
    <w:p w14:paraId="6927A871" w14:textId="19309F00" w:rsidR="002D6B8E" w:rsidRDefault="002D6B8E" w:rsidP="001F45F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 Jun.</w:t>
      </w:r>
      <w:r>
        <w:rPr>
          <w:rFonts w:eastAsia="Times New Roman" w:cs="Times New Roman"/>
          <w:szCs w:val="24"/>
        </w:rPr>
        <w:tab/>
        <w:t>1434</w:t>
      </w:r>
      <w:r>
        <w:rPr>
          <w:rFonts w:eastAsia="Times New Roman" w:cs="Times New Roman"/>
          <w:szCs w:val="24"/>
        </w:rPr>
        <w:tab/>
        <w:t xml:space="preserve">Writ of diem </w:t>
      </w:r>
      <w:proofErr w:type="spellStart"/>
      <w:r>
        <w:rPr>
          <w:rFonts w:eastAsia="Times New Roman" w:cs="Times New Roman"/>
          <w:szCs w:val="24"/>
        </w:rPr>
        <w:t>clausit</w:t>
      </w:r>
      <w:proofErr w:type="spellEnd"/>
      <w:r>
        <w:rPr>
          <w:rFonts w:eastAsia="Times New Roman" w:cs="Times New Roman"/>
          <w:szCs w:val="24"/>
        </w:rPr>
        <w:t xml:space="preserve"> extremum to the Escheator of Hampshire.   (ibid.)</w:t>
      </w:r>
    </w:p>
    <w:p w14:paraId="21F7544D" w14:textId="77777777" w:rsidR="002D6B8E" w:rsidRDefault="002D6B8E" w:rsidP="001F45F6">
      <w:pPr>
        <w:pStyle w:val="NoSpacing"/>
        <w:rPr>
          <w:rFonts w:eastAsia="Times New Roman" w:cs="Times New Roman"/>
          <w:szCs w:val="24"/>
        </w:rPr>
      </w:pPr>
    </w:p>
    <w:p w14:paraId="7E2913AF" w14:textId="77777777" w:rsidR="002D6B8E" w:rsidRDefault="002D6B8E" w:rsidP="001F45F6">
      <w:pPr>
        <w:pStyle w:val="NoSpacing"/>
        <w:rPr>
          <w:rFonts w:eastAsia="Times New Roman" w:cs="Times New Roman"/>
          <w:szCs w:val="24"/>
        </w:rPr>
      </w:pPr>
    </w:p>
    <w:p w14:paraId="599FFE9B" w14:textId="31E81F7B" w:rsidR="002D6B8E" w:rsidRDefault="002D6B8E" w:rsidP="001F45F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January 2025</w:t>
      </w:r>
    </w:p>
    <w:p w14:paraId="451895FA" w14:textId="77777777" w:rsidR="002D6B8E" w:rsidRPr="001F45F6" w:rsidRDefault="002D6B8E" w:rsidP="001F45F6">
      <w:pPr>
        <w:pStyle w:val="NoSpacing"/>
        <w:rPr>
          <w:rFonts w:eastAsia="Times New Roman" w:cs="Times New Roman"/>
          <w:szCs w:val="24"/>
        </w:rPr>
      </w:pPr>
    </w:p>
    <w:p w14:paraId="4BE8DD60" w14:textId="00D8F0B2" w:rsidR="001F45F6" w:rsidRPr="001F45F6" w:rsidRDefault="001F45F6" w:rsidP="001F45F6">
      <w:pPr>
        <w:pStyle w:val="NoSpacing"/>
        <w:rPr>
          <w:rFonts w:eastAsia="Times New Roman" w:cs="Times New Roman"/>
          <w:szCs w:val="24"/>
        </w:rPr>
      </w:pPr>
    </w:p>
    <w:p w14:paraId="4E5AE57A" w14:textId="4C3F4660" w:rsidR="001F45F6" w:rsidRPr="001F45F6" w:rsidRDefault="001F45F6" w:rsidP="003273F4">
      <w:pPr>
        <w:pStyle w:val="NoSpacing"/>
        <w:rPr>
          <w:rFonts w:eastAsia="Times New Roman" w:cs="Times New Roman"/>
          <w:szCs w:val="24"/>
        </w:rPr>
      </w:pPr>
    </w:p>
    <w:p w14:paraId="45D236DE" w14:textId="0CDD7E30" w:rsidR="003273F4" w:rsidRPr="003273F4" w:rsidRDefault="003273F4" w:rsidP="003273F4">
      <w:pPr>
        <w:pStyle w:val="NoSpacing"/>
        <w:rPr>
          <w:rFonts w:eastAsia="Times New Roman" w:cs="Times New Roman"/>
          <w:szCs w:val="24"/>
        </w:rPr>
      </w:pPr>
    </w:p>
    <w:p w14:paraId="40BC16F9" w14:textId="436E333B" w:rsidR="003273F4" w:rsidRPr="003273F4" w:rsidRDefault="003273F4" w:rsidP="003273F4">
      <w:pPr>
        <w:pStyle w:val="NoSpacing"/>
        <w:rPr>
          <w:rFonts w:eastAsia="Times New Roman" w:cs="Times New Roman"/>
          <w:szCs w:val="24"/>
        </w:rPr>
      </w:pPr>
    </w:p>
    <w:p w14:paraId="669FE547" w14:textId="2F80263D" w:rsidR="003273F4" w:rsidRPr="003273F4" w:rsidRDefault="003273F4" w:rsidP="003273F4">
      <w:pPr>
        <w:pStyle w:val="NoSpacing"/>
        <w:rPr>
          <w:rFonts w:eastAsia="Times New Roman" w:cs="Times New Roman"/>
          <w:szCs w:val="24"/>
        </w:rPr>
      </w:pPr>
    </w:p>
    <w:p w14:paraId="0E09487B" w14:textId="27D9475F" w:rsidR="003273F4" w:rsidRPr="003273F4" w:rsidRDefault="003273F4" w:rsidP="003273F4">
      <w:pPr>
        <w:pStyle w:val="NoSpacing"/>
        <w:rPr>
          <w:rFonts w:eastAsia="Times New Roman" w:cs="Times New Roman"/>
          <w:szCs w:val="24"/>
        </w:rPr>
      </w:pPr>
    </w:p>
    <w:p w14:paraId="0F6DC39C" w14:textId="56910FC3" w:rsidR="003273F4" w:rsidRPr="003273F4" w:rsidRDefault="003273F4" w:rsidP="003273F4">
      <w:pPr>
        <w:pStyle w:val="NoSpacing"/>
        <w:rPr>
          <w:rFonts w:eastAsia="Times New Roman" w:cs="Times New Roman"/>
          <w:szCs w:val="24"/>
        </w:rPr>
      </w:pPr>
    </w:p>
    <w:p w14:paraId="5D992DF7" w14:textId="6CEFE20C" w:rsidR="009E695E" w:rsidRPr="009E695E" w:rsidRDefault="009E695E" w:rsidP="009E695E">
      <w:pPr>
        <w:pStyle w:val="NoSpacing"/>
        <w:rPr>
          <w:rFonts w:eastAsia="Times New Roman" w:cs="Times New Roman"/>
          <w:szCs w:val="24"/>
        </w:rPr>
      </w:pPr>
    </w:p>
    <w:p w14:paraId="106C98A6" w14:textId="77777777" w:rsidR="009E695E" w:rsidRPr="00C81C5B" w:rsidRDefault="009E695E" w:rsidP="00C81C5B">
      <w:pPr>
        <w:pStyle w:val="NoSpacing"/>
        <w:rPr>
          <w:rFonts w:eastAsia="Times New Roman" w:cs="Times New Roman"/>
          <w:szCs w:val="24"/>
        </w:rPr>
      </w:pPr>
    </w:p>
    <w:p w14:paraId="67E34989" w14:textId="3BAC26D6" w:rsidR="00271875" w:rsidRPr="00271875" w:rsidRDefault="00271875" w:rsidP="00271875">
      <w:pPr>
        <w:pStyle w:val="NoSpacing"/>
        <w:rPr>
          <w:rFonts w:cs="Times New Roman"/>
          <w:szCs w:val="24"/>
        </w:rPr>
      </w:pPr>
    </w:p>
    <w:p w14:paraId="47118DC3" w14:textId="269DC0B2" w:rsidR="00170FA7" w:rsidRPr="00170FA7" w:rsidRDefault="00170FA7" w:rsidP="00170FA7">
      <w:pPr>
        <w:pStyle w:val="NoSpacing"/>
        <w:rPr>
          <w:rFonts w:cs="Times New Roman"/>
          <w:szCs w:val="24"/>
        </w:rPr>
      </w:pPr>
    </w:p>
    <w:p w14:paraId="36E67CF2" w14:textId="65A7E421" w:rsidR="00170FA7" w:rsidRPr="00170FA7" w:rsidRDefault="00170FA7" w:rsidP="00170FA7">
      <w:pPr>
        <w:pStyle w:val="NoSpacing"/>
        <w:rPr>
          <w:rFonts w:cs="Times New Roman"/>
          <w:szCs w:val="24"/>
        </w:rPr>
      </w:pPr>
    </w:p>
    <w:p w14:paraId="51A737D7" w14:textId="3CE96324" w:rsidR="00170FA7" w:rsidRPr="00170FA7" w:rsidRDefault="00170FA7" w:rsidP="00EE4983">
      <w:pPr>
        <w:pStyle w:val="NoSpacing"/>
        <w:rPr>
          <w:rFonts w:cs="Times New Roman"/>
          <w:szCs w:val="24"/>
        </w:rPr>
      </w:pPr>
    </w:p>
    <w:p w14:paraId="2E0D5CCD" w14:textId="0547084E" w:rsidR="00EE4983" w:rsidRPr="00EE4983" w:rsidRDefault="00EE4983" w:rsidP="00EE4983">
      <w:pPr>
        <w:pStyle w:val="NoSpacing"/>
        <w:rPr>
          <w:rFonts w:cs="Times New Roman"/>
          <w:szCs w:val="24"/>
        </w:rPr>
      </w:pPr>
    </w:p>
    <w:p w14:paraId="7F029FFA" w14:textId="2EF03FDC" w:rsidR="00EE4983" w:rsidRPr="00EE4983" w:rsidRDefault="00EE4983" w:rsidP="00EE4983">
      <w:pPr>
        <w:pStyle w:val="NoSpacing"/>
        <w:rPr>
          <w:rFonts w:cs="Times New Roman"/>
          <w:szCs w:val="24"/>
        </w:rPr>
      </w:pPr>
    </w:p>
    <w:p w14:paraId="6217A421" w14:textId="7BBDA936" w:rsidR="00EE4983" w:rsidRPr="00EE4983" w:rsidRDefault="00EE4983" w:rsidP="00EE4983">
      <w:pPr>
        <w:pStyle w:val="NoSpacing"/>
        <w:rPr>
          <w:rFonts w:cs="Times New Roman"/>
          <w:szCs w:val="24"/>
        </w:rPr>
      </w:pPr>
    </w:p>
    <w:p w14:paraId="7C99E77F" w14:textId="06F6A980" w:rsidR="00EE4983" w:rsidRPr="00EE4983" w:rsidRDefault="00EE4983" w:rsidP="009139A6">
      <w:pPr>
        <w:pStyle w:val="NoSpacing"/>
        <w:rPr>
          <w:rFonts w:cs="Times New Roman"/>
          <w:szCs w:val="24"/>
        </w:rPr>
      </w:pPr>
    </w:p>
    <w:sectPr w:rsidR="00EE4983" w:rsidRPr="00EE49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0309" w14:textId="77777777" w:rsidR="00EE4983" w:rsidRDefault="00EE4983" w:rsidP="009139A6">
      <w:r>
        <w:separator/>
      </w:r>
    </w:p>
  </w:endnote>
  <w:endnote w:type="continuationSeparator" w:id="0">
    <w:p w14:paraId="3325C185" w14:textId="77777777" w:rsidR="00EE4983" w:rsidRDefault="00EE49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58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36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9A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0A5C" w14:textId="77777777" w:rsidR="00EE4983" w:rsidRDefault="00EE4983" w:rsidP="009139A6">
      <w:r>
        <w:separator/>
      </w:r>
    </w:p>
  </w:footnote>
  <w:footnote w:type="continuationSeparator" w:id="0">
    <w:p w14:paraId="5CB90B20" w14:textId="77777777" w:rsidR="00EE4983" w:rsidRDefault="00EE49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82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32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63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83"/>
    <w:rsid w:val="000666E0"/>
    <w:rsid w:val="00067425"/>
    <w:rsid w:val="00170FA7"/>
    <w:rsid w:val="001F45F6"/>
    <w:rsid w:val="002510B7"/>
    <w:rsid w:val="00270799"/>
    <w:rsid w:val="00271875"/>
    <w:rsid w:val="002C3F84"/>
    <w:rsid w:val="002D6B8E"/>
    <w:rsid w:val="003273F4"/>
    <w:rsid w:val="00511DEC"/>
    <w:rsid w:val="005C130B"/>
    <w:rsid w:val="00826F5C"/>
    <w:rsid w:val="008E72E0"/>
    <w:rsid w:val="009139A6"/>
    <w:rsid w:val="009411C2"/>
    <w:rsid w:val="009448BB"/>
    <w:rsid w:val="00947624"/>
    <w:rsid w:val="009E695E"/>
    <w:rsid w:val="00A3176C"/>
    <w:rsid w:val="00AE65F8"/>
    <w:rsid w:val="00BA00AB"/>
    <w:rsid w:val="00C45B89"/>
    <w:rsid w:val="00C71834"/>
    <w:rsid w:val="00C81C5B"/>
    <w:rsid w:val="00CB4ED9"/>
    <w:rsid w:val="00DB516E"/>
    <w:rsid w:val="00DF23FF"/>
    <w:rsid w:val="00E61DA6"/>
    <w:rsid w:val="00E63282"/>
    <w:rsid w:val="00EB3209"/>
    <w:rsid w:val="00EE4983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4E49E"/>
  <w15:chartTrackingRefBased/>
  <w15:docId w15:val="{E7935116-7AD6-4415-A81B-41519F33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303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2025-01-21T15:38:00Z</dcterms:created>
  <dcterms:modified xsi:type="dcterms:W3CDTF">2025-01-21T21:16:00Z</dcterms:modified>
</cp:coreProperties>
</file>