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677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PLUMPTON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1D98816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 College Chapter.</w:t>
      </w:r>
    </w:p>
    <w:p w14:paraId="31467A34" w14:textId="77777777" w:rsidR="0036092C" w:rsidRDefault="0036092C" w:rsidP="0036092C">
      <w:pPr>
        <w:pStyle w:val="NoSpacing"/>
        <w:rPr>
          <w:rFonts w:cs="Times New Roman"/>
          <w:szCs w:val="24"/>
        </w:rPr>
      </w:pPr>
    </w:p>
    <w:p w14:paraId="77CAD7EE" w14:textId="77777777" w:rsidR="0036092C" w:rsidRDefault="0036092C" w:rsidP="0036092C">
      <w:pPr>
        <w:pStyle w:val="NoSpacing"/>
        <w:rPr>
          <w:rFonts w:cs="Times New Roman"/>
          <w:szCs w:val="24"/>
        </w:rPr>
      </w:pPr>
    </w:p>
    <w:p w14:paraId="3BCACAC2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6DD153B5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128541CA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1D399FC0" w14:textId="77777777" w:rsidR="0036092C" w:rsidRDefault="0036092C" w:rsidP="0036092C">
      <w:pPr>
        <w:pStyle w:val="NoSpacing"/>
        <w:rPr>
          <w:rFonts w:cs="Times New Roman"/>
          <w:szCs w:val="24"/>
        </w:rPr>
      </w:pPr>
    </w:p>
    <w:p w14:paraId="46B25986" w14:textId="77777777" w:rsidR="0036092C" w:rsidRDefault="0036092C" w:rsidP="0036092C">
      <w:pPr>
        <w:pStyle w:val="NoSpacing"/>
        <w:rPr>
          <w:rFonts w:cs="Times New Roman"/>
          <w:szCs w:val="24"/>
        </w:rPr>
      </w:pPr>
    </w:p>
    <w:p w14:paraId="43213C2D" w14:textId="77777777" w:rsidR="0036092C" w:rsidRDefault="0036092C" w:rsidP="00360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06A6B5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C745" w14:textId="77777777" w:rsidR="0036092C" w:rsidRDefault="0036092C" w:rsidP="009139A6">
      <w:r>
        <w:separator/>
      </w:r>
    </w:p>
  </w:endnote>
  <w:endnote w:type="continuationSeparator" w:id="0">
    <w:p w14:paraId="31143CAD" w14:textId="77777777" w:rsidR="0036092C" w:rsidRDefault="003609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4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A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F8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D0E0" w14:textId="77777777" w:rsidR="0036092C" w:rsidRDefault="0036092C" w:rsidP="009139A6">
      <w:r>
        <w:separator/>
      </w:r>
    </w:p>
  </w:footnote>
  <w:footnote w:type="continuationSeparator" w:id="0">
    <w:p w14:paraId="30F1B9E3" w14:textId="77777777" w:rsidR="0036092C" w:rsidRDefault="003609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F4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C4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68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2C"/>
    <w:rsid w:val="000666E0"/>
    <w:rsid w:val="002510B7"/>
    <w:rsid w:val="00270799"/>
    <w:rsid w:val="0036092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863A"/>
  <w15:chartTrackingRefBased/>
  <w15:docId w15:val="{98F03B94-4CD4-47A5-B5A9-BBC3708F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2025-01-09T15:04:00Z</dcterms:created>
  <dcterms:modified xsi:type="dcterms:W3CDTF">2025-01-09T15:04:00Z</dcterms:modified>
</cp:coreProperties>
</file>