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E354" w14:textId="77777777" w:rsidR="00074B41" w:rsidRDefault="00074B41" w:rsidP="00074B41">
      <w:pPr>
        <w:pStyle w:val="NoSpacing"/>
      </w:pPr>
      <w:r>
        <w:rPr>
          <w:u w:val="single"/>
        </w:rPr>
        <w:t>William PLUMSTED</w:t>
      </w:r>
      <w:r>
        <w:t xml:space="preserve">      (fl.1460)</w:t>
      </w:r>
    </w:p>
    <w:p w14:paraId="7B88CDF3" w14:textId="77777777" w:rsidR="00074B41" w:rsidRDefault="00074B41" w:rsidP="00074B41">
      <w:pPr>
        <w:pStyle w:val="NoSpacing"/>
      </w:pPr>
    </w:p>
    <w:p w14:paraId="4A51EB92" w14:textId="77777777" w:rsidR="00074B41" w:rsidRDefault="00074B41" w:rsidP="00074B41">
      <w:pPr>
        <w:pStyle w:val="NoSpacing"/>
      </w:pPr>
    </w:p>
    <w:p w14:paraId="43C72977" w14:textId="77777777" w:rsidR="00074B41" w:rsidRDefault="00074B41" w:rsidP="00074B41">
      <w:pPr>
        <w:pStyle w:val="NoSpacing"/>
      </w:pPr>
      <w:r>
        <w:t>20 Jun.1460</w:t>
      </w:r>
      <w:r>
        <w:tab/>
        <w:t>He was one of those who were commissioned to arrest John Morecroft</w:t>
      </w:r>
    </w:p>
    <w:p w14:paraId="4A8E8383" w14:textId="77777777" w:rsidR="00074B41" w:rsidRDefault="00074B41" w:rsidP="00074B41">
      <w:pPr>
        <w:pStyle w:val="NoSpacing"/>
      </w:pPr>
      <w:r>
        <w:tab/>
      </w:r>
      <w:r>
        <w:tab/>
        <w:t xml:space="preserve">of </w:t>
      </w:r>
      <w:proofErr w:type="spellStart"/>
      <w:r>
        <w:t>Itringham</w:t>
      </w:r>
      <w:proofErr w:type="spellEnd"/>
      <w:r>
        <w:t>, Norfolk(q.v.), and take him before the King.</w:t>
      </w:r>
    </w:p>
    <w:p w14:paraId="585804CA" w14:textId="77777777" w:rsidR="00074B41" w:rsidRDefault="00074B41" w:rsidP="00074B41">
      <w:pPr>
        <w:pStyle w:val="NoSpacing"/>
      </w:pPr>
      <w:r>
        <w:tab/>
      </w:r>
      <w:r>
        <w:tab/>
        <w:t>(C.P.R. 1452-61 p.614)</w:t>
      </w:r>
    </w:p>
    <w:p w14:paraId="43BCAF2C" w14:textId="77777777" w:rsidR="00074B41" w:rsidRDefault="00074B41" w:rsidP="00074B41">
      <w:pPr>
        <w:pStyle w:val="NoSpacing"/>
      </w:pPr>
    </w:p>
    <w:p w14:paraId="3898F324" w14:textId="77777777" w:rsidR="00074B41" w:rsidRDefault="00074B41" w:rsidP="00074B41">
      <w:pPr>
        <w:pStyle w:val="NoSpacing"/>
      </w:pPr>
    </w:p>
    <w:p w14:paraId="5EB482D8" w14:textId="77777777" w:rsidR="00074B41" w:rsidRDefault="00074B41" w:rsidP="00074B41">
      <w:pPr>
        <w:pStyle w:val="NoSpacing"/>
      </w:pPr>
      <w:r>
        <w:t>26 October 2025</w:t>
      </w:r>
    </w:p>
    <w:p w14:paraId="2DE61C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85D7" w14:textId="77777777" w:rsidR="00074B41" w:rsidRDefault="00074B41" w:rsidP="00086E2C">
      <w:pPr>
        <w:spacing w:after="0" w:line="240" w:lineRule="auto"/>
      </w:pPr>
      <w:r>
        <w:separator/>
      </w:r>
    </w:p>
  </w:endnote>
  <w:endnote w:type="continuationSeparator" w:id="0">
    <w:p w14:paraId="1307915D" w14:textId="77777777" w:rsidR="00074B41" w:rsidRDefault="00074B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8B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DC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BE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BED7" w14:textId="77777777" w:rsidR="00074B41" w:rsidRDefault="00074B41" w:rsidP="00086E2C">
      <w:pPr>
        <w:spacing w:after="0" w:line="240" w:lineRule="auto"/>
      </w:pPr>
      <w:r>
        <w:separator/>
      </w:r>
    </w:p>
  </w:footnote>
  <w:footnote w:type="continuationSeparator" w:id="0">
    <w:p w14:paraId="4070462B" w14:textId="77777777" w:rsidR="00074B41" w:rsidRDefault="00074B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D9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E0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08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41"/>
    <w:rsid w:val="00074B41"/>
    <w:rsid w:val="00086E2C"/>
    <w:rsid w:val="000A2E7A"/>
    <w:rsid w:val="002244B7"/>
    <w:rsid w:val="00314D94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5E8D"/>
  <w15:chartTrackingRefBased/>
  <w15:docId w15:val="{D0D1D689-3703-4980-8AE7-555799E7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74B4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32</Words>
  <Characters>172</Characters>
  <Application>Microsoft Office Word</Application>
  <DocSecurity>0</DocSecurity>
  <Lines>9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2025-11-13T15:55:00Z</dcterms:created>
  <dcterms:modified xsi:type="dcterms:W3CDTF">2025-11-13T15:57:00Z</dcterms:modified>
</cp:coreProperties>
</file>