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9B3F" w14:textId="77777777" w:rsidR="004D5795" w:rsidRDefault="004D5795" w:rsidP="004D5795">
      <w:pPr>
        <w:pStyle w:val="NoSpacing"/>
        <w:rPr>
          <w:rFonts w:cs="Times New Roman"/>
          <w:szCs w:val="24"/>
        </w:rPr>
      </w:pPr>
      <w:r>
        <w:rPr>
          <w:u w:val="single"/>
        </w:rPr>
        <w:t>Thomas POCOK</w:t>
      </w:r>
      <w:r>
        <w:t xml:space="preserve">        </w:t>
      </w:r>
      <w:r>
        <w:rPr>
          <w:rFonts w:cs="Times New Roman"/>
          <w:szCs w:val="24"/>
        </w:rPr>
        <w:t>(fl.1410-11)</w:t>
      </w:r>
    </w:p>
    <w:p w14:paraId="370D875F" w14:textId="77777777" w:rsidR="004D5795" w:rsidRDefault="004D5795" w:rsidP="004D57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Bogwyver.</w:t>
      </w:r>
    </w:p>
    <w:p w14:paraId="1D0F05EE" w14:textId="77777777" w:rsidR="004D5795" w:rsidRDefault="004D5795" w:rsidP="004D5795">
      <w:pPr>
        <w:pStyle w:val="NoSpacing"/>
        <w:rPr>
          <w:rFonts w:cs="Times New Roman"/>
          <w:szCs w:val="24"/>
        </w:rPr>
      </w:pPr>
    </w:p>
    <w:p w14:paraId="64633AB3" w14:textId="77777777" w:rsidR="004D5795" w:rsidRDefault="004D5795" w:rsidP="004D5795">
      <w:pPr>
        <w:pStyle w:val="NoSpacing"/>
        <w:rPr>
          <w:rFonts w:cs="Times New Roman"/>
          <w:szCs w:val="24"/>
        </w:rPr>
      </w:pPr>
    </w:p>
    <w:p w14:paraId="1754FDA6" w14:textId="77777777" w:rsidR="009522C1" w:rsidRPr="009522C1" w:rsidRDefault="009522C1" w:rsidP="009522C1">
      <w:pPr>
        <w:pStyle w:val="NoSpacing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 xml:space="preserve">         1408-9</w:t>
      </w:r>
      <w:r w:rsidRPr="009522C1">
        <w:rPr>
          <w:rFonts w:cs="Times New Roman"/>
          <w:szCs w:val="24"/>
        </w:rPr>
        <w:tab/>
        <w:t>He paid 20d to trade in Burgate Ward.</w:t>
      </w:r>
    </w:p>
    <w:p w14:paraId="32939894" w14:textId="77777777" w:rsidR="009522C1" w:rsidRPr="009522C1" w:rsidRDefault="009522C1" w:rsidP="009522C1">
      <w:pPr>
        <w:pStyle w:val="NoSpacing"/>
        <w:ind w:left="1440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 xml:space="preserve">(“Intrantes: A List Of Persons Admitted to Live and Trade within the City of Canterbury On Payment Of An Annual Fine from 1392 to 1592” by </w:t>
      </w:r>
    </w:p>
    <w:p w14:paraId="057CE61E" w14:textId="63514659" w:rsidR="009522C1" w:rsidRDefault="009522C1" w:rsidP="009522C1">
      <w:pPr>
        <w:pStyle w:val="NoSpacing"/>
        <w:ind w:left="1440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>J. Meadows Cowper, F.S.A., pub. Cross &amp; Jackman, Printers and Publishers, Canterbury, 1904 p.29)</w:t>
      </w:r>
    </w:p>
    <w:p w14:paraId="49E9DB53" w14:textId="77777777" w:rsidR="009522C1" w:rsidRDefault="009522C1" w:rsidP="009522C1">
      <w:pPr>
        <w:pStyle w:val="NoSpacing"/>
      </w:pPr>
      <w:r>
        <w:t xml:space="preserve">       1409-10</w:t>
      </w:r>
      <w:r>
        <w:tab/>
        <w:t>He paid 2s to trade in Burgate Ward.</w:t>
      </w:r>
    </w:p>
    <w:p w14:paraId="2B8FD41F" w14:textId="77777777" w:rsidR="009522C1" w:rsidRDefault="009522C1" w:rsidP="009522C1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0FBE0BF" w14:textId="30E48EC1" w:rsidR="009522C1" w:rsidRPr="009522C1" w:rsidRDefault="009522C1" w:rsidP="009522C1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DCFCA8E" w14:textId="77777777" w:rsidR="004D5795" w:rsidRDefault="004D5795" w:rsidP="004D5795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2s to trade in Westgate Ward.</w:t>
      </w:r>
    </w:p>
    <w:p w14:paraId="379A8825" w14:textId="77777777" w:rsidR="004D5795" w:rsidRDefault="004D5795" w:rsidP="004D5795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E65D61F" w14:textId="77777777" w:rsidR="004D5795" w:rsidRDefault="004D5795" w:rsidP="004D5795">
      <w:pPr>
        <w:pStyle w:val="NoSpacing"/>
        <w:ind w:left="1440"/>
      </w:pPr>
      <w:r>
        <w:t>J. Meadows Cowper, F.S.A., pub. Cross &amp; Jackman, Printers and Publishers, Canterbury, 1904 p.33).</w:t>
      </w:r>
    </w:p>
    <w:p w14:paraId="63D44591" w14:textId="77777777" w:rsidR="004D5795" w:rsidRDefault="004D5795" w:rsidP="004D5795">
      <w:pPr>
        <w:pStyle w:val="NoSpacing"/>
      </w:pPr>
    </w:p>
    <w:p w14:paraId="617DB180" w14:textId="77777777" w:rsidR="004D5795" w:rsidRDefault="004D5795" w:rsidP="004D5795">
      <w:pPr>
        <w:pStyle w:val="NoSpacing"/>
      </w:pPr>
    </w:p>
    <w:p w14:paraId="2E0F75EF" w14:textId="77777777" w:rsidR="004D5795" w:rsidRDefault="004D5795" w:rsidP="004D5795">
      <w:pPr>
        <w:pStyle w:val="NoSpacing"/>
      </w:pPr>
      <w:r>
        <w:t>13 May 2025</w:t>
      </w:r>
    </w:p>
    <w:p w14:paraId="0CFB26BC" w14:textId="78BD4E25" w:rsidR="009522C1" w:rsidRDefault="009522C1" w:rsidP="004D5795">
      <w:pPr>
        <w:pStyle w:val="NoSpacing"/>
      </w:pPr>
      <w:r>
        <w:t>14 December 2025</w:t>
      </w:r>
    </w:p>
    <w:p w14:paraId="722001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56DD" w14:textId="77777777" w:rsidR="000A6D5A" w:rsidRDefault="000A6D5A" w:rsidP="009139A6">
      <w:r>
        <w:separator/>
      </w:r>
    </w:p>
  </w:endnote>
  <w:endnote w:type="continuationSeparator" w:id="0">
    <w:p w14:paraId="4426E028" w14:textId="77777777" w:rsidR="000A6D5A" w:rsidRDefault="000A6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C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15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D9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57BA" w14:textId="77777777" w:rsidR="000A6D5A" w:rsidRDefault="000A6D5A" w:rsidP="009139A6">
      <w:r>
        <w:separator/>
      </w:r>
    </w:p>
  </w:footnote>
  <w:footnote w:type="continuationSeparator" w:id="0">
    <w:p w14:paraId="4CAF66F4" w14:textId="77777777" w:rsidR="000A6D5A" w:rsidRDefault="000A6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DA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B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61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95"/>
    <w:rsid w:val="000666E0"/>
    <w:rsid w:val="000A2E7A"/>
    <w:rsid w:val="000A6D5A"/>
    <w:rsid w:val="001307AC"/>
    <w:rsid w:val="00190DFA"/>
    <w:rsid w:val="002510B7"/>
    <w:rsid w:val="00270799"/>
    <w:rsid w:val="002737D5"/>
    <w:rsid w:val="00321173"/>
    <w:rsid w:val="00357E4A"/>
    <w:rsid w:val="004D5795"/>
    <w:rsid w:val="005C130B"/>
    <w:rsid w:val="00826F5C"/>
    <w:rsid w:val="009139A6"/>
    <w:rsid w:val="009345A1"/>
    <w:rsid w:val="009411C2"/>
    <w:rsid w:val="009448BB"/>
    <w:rsid w:val="00946A41"/>
    <w:rsid w:val="00947624"/>
    <w:rsid w:val="009522C1"/>
    <w:rsid w:val="00A3176C"/>
    <w:rsid w:val="00A47C87"/>
    <w:rsid w:val="00AE65F8"/>
    <w:rsid w:val="00BA00AB"/>
    <w:rsid w:val="00C71834"/>
    <w:rsid w:val="00CB4ED9"/>
    <w:rsid w:val="00D72F1F"/>
    <w:rsid w:val="00DE227A"/>
    <w:rsid w:val="00E10C5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EEF8"/>
  <w15:chartTrackingRefBased/>
  <w15:docId w15:val="{1D9D05D1-0D50-4AAE-864A-D24246C5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164</Words>
  <Characters>800</Characters>
  <Application>Microsoft Office Word</Application>
  <DocSecurity>0</DocSecurity>
  <Lines>28</Lines>
  <Paragraphs>16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2025-05-13T16:00:00Z</dcterms:created>
  <dcterms:modified xsi:type="dcterms:W3CDTF">2025-12-14T11:13:00Z</dcterms:modified>
</cp:coreProperties>
</file>