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7A96" w14:textId="77777777" w:rsidR="00C20F5F" w:rsidRDefault="00C20F5F" w:rsidP="00C20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PODDE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25CAD4C" w14:textId="77777777" w:rsidR="00C20F5F" w:rsidRDefault="00C20F5F" w:rsidP="00C20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Hackford, Norfolk. Mason.</w:t>
      </w:r>
    </w:p>
    <w:p w14:paraId="18713087" w14:textId="77777777" w:rsidR="00C20F5F" w:rsidRDefault="00C20F5F" w:rsidP="00C20F5F">
      <w:pPr>
        <w:pStyle w:val="NoSpacing"/>
        <w:jc w:val="both"/>
        <w:rPr>
          <w:rFonts w:cs="Times New Roman"/>
          <w:szCs w:val="24"/>
        </w:rPr>
      </w:pPr>
    </w:p>
    <w:p w14:paraId="495F5E72" w14:textId="77777777" w:rsidR="00C20F5F" w:rsidRDefault="00C20F5F" w:rsidP="00C20F5F">
      <w:pPr>
        <w:pStyle w:val="NoSpacing"/>
        <w:jc w:val="both"/>
        <w:rPr>
          <w:rFonts w:cs="Times New Roman"/>
          <w:szCs w:val="24"/>
        </w:rPr>
      </w:pPr>
    </w:p>
    <w:p w14:paraId="6AB7061E" w14:textId="77777777" w:rsidR="00C20F5F" w:rsidRDefault="00C20F5F" w:rsidP="00C20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Roger </w:t>
      </w:r>
      <w:proofErr w:type="spellStart"/>
      <w:r>
        <w:rPr>
          <w:rFonts w:cs="Times New Roman"/>
          <w:szCs w:val="24"/>
        </w:rPr>
        <w:t>Shillyng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0A728A6A" w14:textId="77777777" w:rsidR="00C20F5F" w:rsidRDefault="00C20F5F" w:rsidP="00C20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734ABFE" w14:textId="77777777" w:rsidR="00C20F5F" w:rsidRDefault="00C20F5F" w:rsidP="00C20F5F">
      <w:pPr>
        <w:pStyle w:val="NoSpacing"/>
        <w:jc w:val="both"/>
        <w:rPr>
          <w:rFonts w:cs="Times New Roman"/>
          <w:szCs w:val="24"/>
        </w:rPr>
      </w:pPr>
    </w:p>
    <w:p w14:paraId="6AB724E9" w14:textId="77777777" w:rsidR="00C20F5F" w:rsidRDefault="00C20F5F" w:rsidP="00C20F5F">
      <w:pPr>
        <w:pStyle w:val="NoSpacing"/>
        <w:jc w:val="both"/>
        <w:rPr>
          <w:rFonts w:cs="Times New Roman"/>
          <w:szCs w:val="24"/>
        </w:rPr>
      </w:pPr>
    </w:p>
    <w:p w14:paraId="0F0FDF3B" w14:textId="77777777" w:rsidR="00C20F5F" w:rsidRDefault="00C20F5F" w:rsidP="00C20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37F5A2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6F2C" w14:textId="77777777" w:rsidR="00C20F5F" w:rsidRDefault="00C20F5F" w:rsidP="009139A6">
      <w:r>
        <w:separator/>
      </w:r>
    </w:p>
  </w:endnote>
  <w:endnote w:type="continuationSeparator" w:id="0">
    <w:p w14:paraId="7B3660E7" w14:textId="77777777" w:rsidR="00C20F5F" w:rsidRDefault="00C20F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92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4C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A9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4474" w14:textId="77777777" w:rsidR="00C20F5F" w:rsidRDefault="00C20F5F" w:rsidP="009139A6">
      <w:r>
        <w:separator/>
      </w:r>
    </w:p>
  </w:footnote>
  <w:footnote w:type="continuationSeparator" w:id="0">
    <w:p w14:paraId="57BE8D70" w14:textId="77777777" w:rsidR="00C20F5F" w:rsidRDefault="00C20F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8E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F7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56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5F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0F5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F041"/>
  <w15:chartTrackingRefBased/>
  <w15:docId w15:val="{AD785F22-00D3-42BF-987D-08337871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0F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2025-03-12T15:32:00Z</dcterms:created>
  <dcterms:modified xsi:type="dcterms:W3CDTF">2025-03-12T15:33:00Z</dcterms:modified>
</cp:coreProperties>
</file>