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6EB5" w14:textId="77777777" w:rsidR="00FE576C" w:rsidRDefault="00FE576C" w:rsidP="00FE57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de la POLE</w:t>
      </w:r>
      <w:r>
        <w:rPr>
          <w:rFonts w:cs="Times New Roman"/>
          <w:szCs w:val="24"/>
        </w:rPr>
        <w:t xml:space="preserve">        (d.ca.1419)</w:t>
      </w:r>
    </w:p>
    <w:p w14:paraId="320812F6" w14:textId="77777777" w:rsidR="00FE576C" w:rsidRDefault="00FE576C" w:rsidP="00FE57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7ACC2EEC" w14:textId="77777777" w:rsidR="00FE576C" w:rsidRDefault="00FE576C" w:rsidP="00FE576C">
      <w:pPr>
        <w:pStyle w:val="NoSpacing"/>
        <w:rPr>
          <w:rFonts w:cs="Times New Roman"/>
          <w:szCs w:val="24"/>
        </w:rPr>
      </w:pPr>
    </w:p>
    <w:p w14:paraId="0630FF7C" w14:textId="77777777" w:rsidR="00FE576C" w:rsidRDefault="00FE576C" w:rsidP="00FE576C">
      <w:pPr>
        <w:pStyle w:val="NoSpacing"/>
        <w:rPr>
          <w:rFonts w:cs="Times New Roman"/>
          <w:szCs w:val="24"/>
        </w:rPr>
      </w:pPr>
    </w:p>
    <w:p w14:paraId="20C5F351" w14:textId="77777777" w:rsidR="00FE576C" w:rsidRDefault="00FE576C" w:rsidP="00FE57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Michael de la Pole, 2</w:t>
      </w:r>
      <w:r w:rsidRPr="003207D8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Earl of Suffolk.        (C.F.R.1413-22 p.273)</w:t>
      </w:r>
    </w:p>
    <w:p w14:paraId="651437E6" w14:textId="77777777" w:rsidR="00FE576C" w:rsidRDefault="00FE576C" w:rsidP="00FE576C">
      <w:pPr>
        <w:pStyle w:val="NoSpacing"/>
        <w:rPr>
          <w:rFonts w:cs="Times New Roman"/>
          <w:szCs w:val="24"/>
        </w:rPr>
      </w:pPr>
    </w:p>
    <w:p w14:paraId="53B16BB6" w14:textId="77777777" w:rsidR="00FE576C" w:rsidRDefault="00FE576C" w:rsidP="00FE576C">
      <w:pPr>
        <w:pStyle w:val="NoSpacing"/>
        <w:rPr>
          <w:rFonts w:cs="Times New Roman"/>
          <w:szCs w:val="24"/>
        </w:rPr>
      </w:pPr>
    </w:p>
    <w:p w14:paraId="587E1A4E" w14:textId="77777777" w:rsidR="00FE576C" w:rsidRDefault="00FE576C" w:rsidP="00FE57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Apr.1419</w:t>
      </w:r>
      <w:r>
        <w:rPr>
          <w:rFonts w:cs="Times New Roman"/>
          <w:szCs w:val="24"/>
        </w:rPr>
        <w:tab/>
        <w:t>The Escheators of Nottinghamshire, Norfolk &amp; Suffolk, Yorkshire, Essex</w:t>
      </w:r>
    </w:p>
    <w:p w14:paraId="78C3FF78" w14:textId="77777777" w:rsidR="00FE576C" w:rsidRDefault="00FE576C" w:rsidP="00FE57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Lincolnshire were ordered to take her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into the King’s hands</w:t>
      </w:r>
    </w:p>
    <w:p w14:paraId="122C9655" w14:textId="77777777" w:rsidR="00FE576C" w:rsidRDefault="00FE576C" w:rsidP="00FE57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inquire touching her lands and heir.   (ibid.)</w:t>
      </w:r>
    </w:p>
    <w:p w14:paraId="538FF88B" w14:textId="77777777" w:rsidR="00FE576C" w:rsidRDefault="00FE576C" w:rsidP="00FE576C">
      <w:pPr>
        <w:pStyle w:val="NoSpacing"/>
        <w:rPr>
          <w:rFonts w:cs="Times New Roman"/>
          <w:szCs w:val="24"/>
        </w:rPr>
      </w:pPr>
    </w:p>
    <w:p w14:paraId="553ED924" w14:textId="77777777" w:rsidR="00FE576C" w:rsidRDefault="00FE576C" w:rsidP="00FE576C">
      <w:pPr>
        <w:pStyle w:val="NoSpacing"/>
        <w:rPr>
          <w:rFonts w:cs="Times New Roman"/>
          <w:szCs w:val="24"/>
        </w:rPr>
      </w:pPr>
    </w:p>
    <w:p w14:paraId="671D2274" w14:textId="77777777" w:rsidR="00FE576C" w:rsidRDefault="00FE576C" w:rsidP="00FE57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August 2025</w:t>
      </w:r>
    </w:p>
    <w:p w14:paraId="74C8FA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3E60" w14:textId="77777777" w:rsidR="00FE576C" w:rsidRDefault="00FE576C" w:rsidP="009139A6">
      <w:r>
        <w:separator/>
      </w:r>
    </w:p>
  </w:endnote>
  <w:endnote w:type="continuationSeparator" w:id="0">
    <w:p w14:paraId="14A6875C" w14:textId="77777777" w:rsidR="00FE576C" w:rsidRDefault="00FE57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12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86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7E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7292" w14:textId="77777777" w:rsidR="00FE576C" w:rsidRDefault="00FE576C" w:rsidP="009139A6">
      <w:r>
        <w:separator/>
      </w:r>
    </w:p>
  </w:footnote>
  <w:footnote w:type="continuationSeparator" w:id="0">
    <w:p w14:paraId="5132DA82" w14:textId="77777777" w:rsidR="00FE576C" w:rsidRDefault="00FE57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A7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37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EB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6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13D8"/>
  <w15:chartTrackingRefBased/>
  <w15:docId w15:val="{88552104-AC2C-4D96-ADB4-72A2ED15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2025-08-16T18:18:00Z</dcterms:created>
  <dcterms:modified xsi:type="dcterms:W3CDTF">2025-08-16T18:18:00Z</dcterms:modified>
</cp:coreProperties>
</file>