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EDE4" w14:textId="77777777" w:rsidR="00EC7691" w:rsidRDefault="00EC7691" w:rsidP="00EC76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POLE</w:t>
      </w:r>
      <w:r>
        <w:rPr>
          <w:rFonts w:cs="Times New Roman"/>
          <w:szCs w:val="24"/>
        </w:rPr>
        <w:t xml:space="preserve">        (fl.1479-81)</w:t>
      </w:r>
    </w:p>
    <w:p w14:paraId="22942097" w14:textId="77777777" w:rsidR="00EC7691" w:rsidRDefault="00EC7691" w:rsidP="00EC76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Sutton, Sussex.</w:t>
      </w:r>
    </w:p>
    <w:p w14:paraId="27B315C0" w14:textId="77777777" w:rsidR="00EC7691" w:rsidRDefault="00EC7691" w:rsidP="00EC7691">
      <w:pPr>
        <w:pStyle w:val="NoSpacing"/>
        <w:rPr>
          <w:rFonts w:cs="Times New Roman"/>
          <w:szCs w:val="24"/>
        </w:rPr>
      </w:pPr>
    </w:p>
    <w:p w14:paraId="1C5638E0" w14:textId="77777777" w:rsidR="00EC7691" w:rsidRDefault="00EC7691" w:rsidP="00EC7691">
      <w:pPr>
        <w:pStyle w:val="NoSpacing"/>
        <w:rPr>
          <w:rFonts w:cs="Times New Roman"/>
          <w:szCs w:val="24"/>
        </w:rPr>
      </w:pPr>
    </w:p>
    <w:p w14:paraId="32D09FD9" w14:textId="77777777" w:rsidR="00EC7691" w:rsidRDefault="00EC7691" w:rsidP="00EC76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1479-81</w:t>
      </w:r>
      <w:r>
        <w:rPr>
          <w:rFonts w:cs="Times New Roman"/>
          <w:szCs w:val="24"/>
        </w:rPr>
        <w:tab/>
        <w:t xml:space="preserve">He was </w:t>
      </w:r>
      <w:proofErr w:type="spellStart"/>
      <w:proofErr w:type="gramStart"/>
      <w:r>
        <w:rPr>
          <w:rFonts w:cs="Times New Roman"/>
          <w:szCs w:val="24"/>
        </w:rPr>
        <w:t>messor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089123B3" w14:textId="77777777" w:rsidR="00EC7691" w:rsidRDefault="00EC7691" w:rsidP="00EC76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(West Sussex Record Office, ref. PHA/7229)</w:t>
      </w:r>
    </w:p>
    <w:p w14:paraId="431331AA" w14:textId="77777777" w:rsidR="00EC7691" w:rsidRDefault="00EC7691" w:rsidP="00EC7691">
      <w:pPr>
        <w:pStyle w:val="NoSpacing"/>
        <w:rPr>
          <w:rFonts w:cs="Times New Roman"/>
          <w:szCs w:val="24"/>
        </w:rPr>
      </w:pPr>
    </w:p>
    <w:p w14:paraId="526523F8" w14:textId="77777777" w:rsidR="00EC7691" w:rsidRDefault="00EC7691" w:rsidP="00EC7691">
      <w:pPr>
        <w:pStyle w:val="NoSpacing"/>
        <w:rPr>
          <w:rFonts w:cs="Times New Roman"/>
          <w:szCs w:val="24"/>
        </w:rPr>
      </w:pPr>
    </w:p>
    <w:p w14:paraId="0D21B970" w14:textId="77777777" w:rsidR="00EC7691" w:rsidRDefault="00EC7691" w:rsidP="00EC76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1F73B8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E3C2" w14:textId="77777777" w:rsidR="00EC7691" w:rsidRDefault="00EC7691" w:rsidP="009139A6">
      <w:r>
        <w:separator/>
      </w:r>
    </w:p>
  </w:endnote>
  <w:endnote w:type="continuationSeparator" w:id="0">
    <w:p w14:paraId="764959E0" w14:textId="77777777" w:rsidR="00EC7691" w:rsidRDefault="00EC76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1A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8E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49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AE93" w14:textId="77777777" w:rsidR="00EC7691" w:rsidRDefault="00EC7691" w:rsidP="009139A6">
      <w:r>
        <w:separator/>
      </w:r>
    </w:p>
  </w:footnote>
  <w:footnote w:type="continuationSeparator" w:id="0">
    <w:p w14:paraId="18DC71E9" w14:textId="77777777" w:rsidR="00EC7691" w:rsidRDefault="00EC76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8C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27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51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9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7691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8177"/>
  <w15:chartTrackingRefBased/>
  <w15:docId w15:val="{69B22194-ECA0-43B0-9D3E-A802F19F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2025-04-07T20:46:00Z</dcterms:created>
  <dcterms:modified xsi:type="dcterms:W3CDTF">2025-04-07T20:46:00Z</dcterms:modified>
</cp:coreProperties>
</file>