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F63F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POLE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6332A08F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Shrewsbury. Yeoman.</w:t>
      </w:r>
    </w:p>
    <w:p w14:paraId="28466757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</w:p>
    <w:p w14:paraId="2FF742D5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</w:p>
    <w:p w14:paraId="3BCBB122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Rose Mighen, widow of William Mighan, brought an appeal of homicide</w:t>
      </w:r>
    </w:p>
    <w:p w14:paraId="10573155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many others.</w:t>
      </w:r>
    </w:p>
    <w:p w14:paraId="7C0C4465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DA8D192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</w:p>
    <w:p w14:paraId="507CCA0B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</w:p>
    <w:p w14:paraId="5E5FF983" w14:textId="77777777" w:rsidR="00A24F85" w:rsidRDefault="00A24F85" w:rsidP="00A24F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40D1A1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92B9" w14:textId="77777777" w:rsidR="00465F42" w:rsidRDefault="00465F42" w:rsidP="00086E2C">
      <w:pPr>
        <w:spacing w:after="0" w:line="240" w:lineRule="auto"/>
      </w:pPr>
      <w:r>
        <w:separator/>
      </w:r>
    </w:p>
  </w:endnote>
  <w:endnote w:type="continuationSeparator" w:id="0">
    <w:p w14:paraId="72ED9FF9" w14:textId="77777777" w:rsidR="00465F42" w:rsidRDefault="00465F4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89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B6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CB8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2E34" w14:textId="77777777" w:rsidR="00465F42" w:rsidRDefault="00465F42" w:rsidP="00086E2C">
      <w:pPr>
        <w:spacing w:after="0" w:line="240" w:lineRule="auto"/>
      </w:pPr>
      <w:r>
        <w:separator/>
      </w:r>
    </w:p>
  </w:footnote>
  <w:footnote w:type="continuationSeparator" w:id="0">
    <w:p w14:paraId="0A6B622E" w14:textId="77777777" w:rsidR="00465F42" w:rsidRDefault="00465F4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1D6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50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D95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85"/>
    <w:rsid w:val="00086E2C"/>
    <w:rsid w:val="000A2E7A"/>
    <w:rsid w:val="002244B7"/>
    <w:rsid w:val="002C72E1"/>
    <w:rsid w:val="00314D94"/>
    <w:rsid w:val="00465F42"/>
    <w:rsid w:val="00617568"/>
    <w:rsid w:val="006E68FA"/>
    <w:rsid w:val="00A24F8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E56B"/>
  <w15:chartTrackingRefBased/>
  <w15:docId w15:val="{F7342B3B-D83F-4054-A5C0-1AD075F7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4F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4F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242</Characters>
  <Application>Microsoft Office Word</Application>
  <DocSecurity>0</DocSecurity>
  <Lines>15</Lines>
  <Paragraphs>9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2025-12-22T16:18:00Z</dcterms:created>
  <dcterms:modified xsi:type="dcterms:W3CDTF">2025-12-22T16:19:00Z</dcterms:modified>
</cp:coreProperties>
</file>